
<file path=[Content_Types].xml><?xml version="1.0" encoding="utf-8"?>
<Types xmlns="http://schemas.openxmlformats.org/package/2006/content-types">
  <Default Extension="bin" ContentType="application/vnd.ms-office.vbaPro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ms-word.template.macroEnabled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03DB" w14:textId="5559B7F9" w:rsidR="00F91A4C" w:rsidRPr="00FE6141" w:rsidRDefault="00F91A4C" w:rsidP="00FE6141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2"/>
          <w:szCs w:val="32"/>
          <w:lang w:eastAsia="es-ES"/>
        </w:rPr>
      </w:pPr>
      <w:r w:rsidRPr="00FE6141">
        <w:rPr>
          <w:rFonts w:ascii="Segoe UI Emoji" w:eastAsia="Times New Roman" w:hAnsi="Segoe UI Emoji" w:cs="Segoe UI Emoji"/>
          <w:b/>
          <w:bCs/>
          <w:color w:val="70AD47" w:themeColor="accent6"/>
          <w:sz w:val="32"/>
          <w:szCs w:val="32"/>
          <w:lang w:eastAsia="es-ES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  <w14:props3d w14:extrusionH="57150" w14:contourW="0" w14:prstMaterial="warmMatte">
            <w14:bevelT w14:w="38100" w14:h="38100" w14:prst="relaxedInset"/>
          </w14:props3d>
        </w:rPr>
        <w:t>🐾</w:t>
      </w:r>
      <w:r w:rsidRPr="00FE6141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ES"/>
        </w:rPr>
        <w:t xml:space="preserve"> FICHA DE ESTANCIA Y PRESUPUESTO</w:t>
      </w:r>
      <w:r w:rsidR="00FE6141" w:rsidRPr="00FE6141">
        <w:rPr>
          <w:rFonts w:ascii="Segoe UI Emoji" w:eastAsia="Times New Roman" w:hAnsi="Segoe UI Emoji" w:cs="Segoe UI Emoji"/>
          <w:b/>
          <w:bCs/>
          <w:color w:val="0A0A0A"/>
          <w:sz w:val="32"/>
          <w:szCs w:val="32"/>
          <w:lang w:eastAsia="es-ES"/>
        </w:rPr>
        <w:t xml:space="preserve"> </w:t>
      </w:r>
      <w:r w:rsidR="00FE6141" w:rsidRPr="00FE6141">
        <w:rPr>
          <w:rFonts w:ascii="Segoe UI Emoji" w:eastAsia="Times New Roman" w:hAnsi="Segoe UI Emoji" w:cs="Segoe UI Emoji"/>
          <w:b/>
          <w:bCs/>
          <w:color w:val="70AD47" w:themeColor="accent6"/>
          <w:sz w:val="32"/>
          <w:szCs w:val="32"/>
          <w:lang w:eastAsia="es-ES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  <w14:props3d w14:extrusionH="57150" w14:contourW="0" w14:prstMaterial="warmMatte">
            <w14:bevelT w14:w="38100" w14:h="38100" w14:prst="relaxedInset"/>
          </w14:props3d>
        </w:rPr>
        <w:t>🐾</w:t>
      </w:r>
    </w:p>
    <w:p w14:paraId="2DE1F568" w14:textId="355980D2" w:rsidR="00F91A4C" w:rsidRPr="00FE6141" w:rsidRDefault="00F91A4C" w:rsidP="00FE6141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lang w:eastAsia="es-ES"/>
          <w14:props3d w14:extrusionH="57150" w14:contourW="0" w14:prstMaterial="clear">
            <w14:bevelT w14:w="38100" w14:h="38100" w14:prst="slope"/>
          </w14:props3d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Hogar canino: </w:t>
      </w:r>
      <w:r w:rsidRPr="00FE6141">
        <w:rPr>
          <w:rStyle w:val="nfasisintenso"/>
          <w:b/>
          <w:bCs/>
          <w:color w:val="538135" w:themeColor="accent6" w:themeShade="BF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Masía </w:t>
      </w:r>
      <w:proofErr w:type="spellStart"/>
      <w:r w:rsidRPr="00FE6141">
        <w:rPr>
          <w:rStyle w:val="nfasisintenso"/>
          <w:b/>
          <w:bCs/>
          <w:color w:val="538135" w:themeColor="accent6" w:themeShade="BF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Mascontentas</w:t>
      </w:r>
      <w:proofErr w:type="spellEnd"/>
    </w:p>
    <w:p w14:paraId="509056D8" w14:textId="77777777" w:rsidR="00F91A4C" w:rsidRPr="00DD6D46" w:rsidRDefault="00F91A4C" w:rsidP="00FE614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6D46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“Donde el amor tiene cuatro patas y cada cuidado es un mimo.”</w:t>
      </w:r>
    </w:p>
    <w:p w14:paraId="4C6081EC" w14:textId="77777777" w:rsidR="00F91A4C" w:rsidRPr="00351DF6" w:rsidRDefault="00D54A82" w:rsidP="00F9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1DF6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F0457FD">
          <v:rect id="_x0000_i1026" style="width:0;height:.75pt" o:hralign="center" o:hrstd="t" o:hr="t" fillcolor="#a0a0a0" stroked="f"/>
        </w:pict>
      </w:r>
    </w:p>
    <w:p w14:paraId="2D651254" w14:textId="77777777" w:rsidR="00F91A4C" w:rsidRPr="00351DF6" w:rsidRDefault="00F91A4C" w:rsidP="00F91A4C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1. DATOS DEL PROPIETARIO Y CONTACTO</w:t>
      </w:r>
    </w:p>
    <w:p w14:paraId="197CE0F5" w14:textId="32405BFF" w:rsidR="00F91A4C" w:rsidRPr="00351DF6" w:rsidRDefault="00F91A4C" w:rsidP="00F91A4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Nombre</w:t>
      </w:r>
      <w:r w:rsidR="00A873E0"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y </w:t>
      </w:r>
      <w:proofErr w:type="spellStart"/>
      <w:r w:rsidR="00A873E0"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apellidos: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1305046962"/>
          <w:placeholder>
            <w:docPart w:val="1FE8B50C1C5C43DB95D98835BFF34A54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Nombre</w:t>
          </w:r>
          <w:proofErr w:type="spellEnd"/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            </w:t>
      </w:r>
      <w:r w:rsidR="00A873E0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</w:t>
      </w:r>
      <w:r w:rsidR="00A873E0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 </w:t>
      </w: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DNI: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1047639309"/>
          <w:placeholder>
            <w:docPart w:val="D86BB431BE5444F9846D0068FDE74F0E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DNI</w:t>
          </w:r>
        </w:sdtContent>
      </w:sdt>
    </w:p>
    <w:p w14:paraId="66CED292" w14:textId="0F2924FB" w:rsidR="00F91A4C" w:rsidRPr="00351DF6" w:rsidRDefault="00F91A4C" w:rsidP="00F91A4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Teléfono de contacto (24h):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1144786522"/>
          <w:placeholder>
            <w:docPart w:val="096DE0C2A82F4A54813332317F444ADA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Teléfono</w:t>
          </w:r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</w:t>
      </w:r>
      <w:r w:rsidR="00A873E0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</w:t>
      </w: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Email: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1552726634"/>
          <w:placeholder>
            <w:docPart w:val="77429390DE6E489991B465A255301838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Email</w:t>
          </w:r>
        </w:sdtContent>
      </w:sdt>
    </w:p>
    <w:p w14:paraId="44D126DB" w14:textId="2B5D3FAA" w:rsidR="00865D62" w:rsidRPr="00351DF6" w:rsidRDefault="00F91A4C" w:rsidP="00351DF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Contacto alternativo: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1083725586"/>
          <w:placeholder>
            <w:docPart w:val="FAC6F9E655164DE5A19818F40D940FDD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Contacto</w:t>
          </w:r>
        </w:sdtContent>
      </w:sdt>
    </w:p>
    <w:p w14:paraId="382802A4" w14:textId="17716EFF" w:rsidR="00F91A4C" w:rsidRPr="00351DF6" w:rsidRDefault="00F91A4C" w:rsidP="00F91A4C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2. PERFIL DE NUESTRO NUEVO AMIGO</w:t>
      </w:r>
      <w:r w:rsidR="005A1A64"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PELUDO</w:t>
      </w:r>
    </w:p>
    <w:p w14:paraId="71FA1DE6" w14:textId="1B22EBF0" w:rsidR="00F91A4C" w:rsidRPr="00C27BFF" w:rsidRDefault="00C27BFF" w:rsidP="00C27BFF">
      <w:pPr>
        <w:pStyle w:val="Prrafodelista"/>
        <w:numPr>
          <w:ilvl w:val="0"/>
          <w:numId w:val="9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3AA4C36B" wp14:editId="1DF7F2A7">
            <wp:simplePos x="0" y="0"/>
            <wp:positionH relativeFrom="margin">
              <wp:posOffset>116484</wp:posOffset>
            </wp:positionH>
            <wp:positionV relativeFrom="paragraph">
              <wp:posOffset>30808</wp:posOffset>
            </wp:positionV>
            <wp:extent cx="314960" cy="244475"/>
            <wp:effectExtent l="0" t="0" r="889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A4C" w:rsidRPr="00C27BF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Nombre de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mascota</w:t>
      </w:r>
      <w:r w:rsidR="00F91A4C" w:rsidRPr="00C27BF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:</w:t>
      </w:r>
      <w:sdt>
        <w:sdtPr>
          <w:rPr>
            <w:b/>
            <w:bCs/>
            <w:lang w:eastAsia="es-ES"/>
          </w:rPr>
          <w:id w:val="582724305"/>
          <w:placeholder>
            <w:docPart w:val="CE33A92AB326485FB81A288329464ABB"/>
          </w:placeholder>
          <w:showingPlcHdr/>
        </w:sdtPr>
        <w:sdtContent>
          <w:r w:rsidR="00A873E0" w:rsidRPr="00C27BFF">
            <w:rPr>
              <w:rStyle w:val="Textodelmarcadordeposicin"/>
              <w:sz w:val="24"/>
              <w:szCs w:val="24"/>
            </w:rPr>
            <w:t>Nombremascota</w:t>
          </w:r>
          <w:proofErr w:type="spellEnd"/>
        </w:sdtContent>
      </w:sdt>
      <w:r w:rsidR="00A873E0" w:rsidRPr="00C27BFF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</w:t>
      </w:r>
      <w:r w:rsidR="00F91A4C" w:rsidRPr="00C27BFF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 </w:t>
      </w:r>
      <w:r w:rsidR="00F91A4C" w:rsidRPr="00C27BF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Raza/Edad:</w:t>
      </w:r>
      <w:r w:rsidR="00F91A4C" w:rsidRPr="00C27BFF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lang w:eastAsia="es-ES"/>
          </w:rPr>
          <w:id w:val="1115093373"/>
          <w:placeholder>
            <w:docPart w:val="DA817861A0504D268992A7D0870DC9CA"/>
          </w:placeholder>
          <w:showingPlcHdr/>
        </w:sdtPr>
        <w:sdtContent>
          <w:r w:rsidR="00A873E0" w:rsidRPr="00C27BFF">
            <w:rPr>
              <w:rStyle w:val="Textodelmarcadordeposicin"/>
              <w:sz w:val="24"/>
              <w:szCs w:val="24"/>
            </w:rPr>
            <w:t>Raza/Edad</w:t>
          </w:r>
        </w:sdtContent>
      </w:sdt>
      <w:r w:rsidR="00F91A4C" w:rsidRPr="00C27BFF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</w:t>
      </w:r>
    </w:p>
    <w:p w14:paraId="02707A66" w14:textId="6E6A655C" w:rsidR="00F91A4C" w:rsidRPr="00351DF6" w:rsidRDefault="00F91A4C" w:rsidP="00F91A4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proofErr w:type="spellStart"/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Nº</w:t>
      </w:r>
      <w:proofErr w:type="spellEnd"/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</w:t>
      </w:r>
      <w:proofErr w:type="spellStart"/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Microchip: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2090813090"/>
          <w:placeholder>
            <w:docPart w:val="DB3AC8793CDD4929BE5A12ABA1DC1C6A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Rellenar</w:t>
          </w:r>
          <w:proofErr w:type="spellEnd"/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                 </w:t>
      </w:r>
      <w:r w:rsidRPr="00351DF6">
        <w:rPr>
          <w:rFonts w:ascii="Arial" w:hAnsi="Arial" w:cs="Arial"/>
          <w:color w:val="0A0A0A"/>
          <w:sz w:val="24"/>
          <w:szCs w:val="24"/>
          <w:shd w:val="clear" w:color="auto" w:fill="FFFFFF"/>
        </w:rPr>
        <w:t> </w:t>
      </w:r>
      <w:r w:rsidRPr="00351DF6">
        <w:rPr>
          <w:rStyle w:val="Textoennegrita"/>
          <w:rFonts w:ascii="Arial" w:hAnsi="Arial" w:cs="Arial"/>
          <w:color w:val="0A0A0A"/>
          <w:sz w:val="24"/>
          <w:szCs w:val="24"/>
          <w:shd w:val="clear" w:color="auto" w:fill="FFFFFF"/>
        </w:rPr>
        <w:t>Sexo:</w:t>
      </w:r>
      <w:r w:rsidRPr="00351DF6">
        <w:rPr>
          <w:rFonts w:ascii="Arial" w:hAnsi="Arial" w:cs="Arial"/>
          <w:color w:val="0A0A0A"/>
          <w:sz w:val="24"/>
          <w:szCs w:val="24"/>
          <w:shd w:val="clear" w:color="auto" w:fill="FFFFFF"/>
        </w:rPr>
        <w:t> </w:t>
      </w:r>
      <w:proofErr w:type="gramStart"/>
      <w:r w:rsidRPr="00351DF6">
        <w:rPr>
          <w:rFonts w:ascii="Arial" w:hAnsi="Arial" w:cs="Arial"/>
          <w:color w:val="0A0A0A"/>
          <w:sz w:val="24"/>
          <w:szCs w:val="24"/>
          <w:shd w:val="clear" w:color="auto" w:fill="FFFFFF"/>
        </w:rPr>
        <w:t>[ ]</w:t>
      </w:r>
      <w:proofErr w:type="gramEnd"/>
      <w:r w:rsidRPr="00351DF6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Macho [ ] Hembra </w:t>
      </w:r>
    </w:p>
    <w:p w14:paraId="2359F5F8" w14:textId="42B73B12" w:rsidR="00F91A4C" w:rsidRPr="00351DF6" w:rsidRDefault="00F91A4C" w:rsidP="00F91A4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Style w:val="Textoennegrita"/>
          <w:rFonts w:ascii="Arial" w:hAnsi="Arial" w:cs="Arial"/>
          <w:color w:val="0A0A0A"/>
          <w:sz w:val="24"/>
          <w:szCs w:val="24"/>
          <w:shd w:val="clear" w:color="auto" w:fill="FFFFFF"/>
        </w:rPr>
        <w:t>¿Castrado/a?</w:t>
      </w:r>
      <w:r w:rsidRPr="00351DF6">
        <w:rPr>
          <w:rFonts w:ascii="Arial" w:hAnsi="Arial" w:cs="Arial"/>
          <w:color w:val="0A0A0A"/>
          <w:sz w:val="24"/>
          <w:szCs w:val="24"/>
          <w:shd w:val="clear" w:color="auto" w:fill="FFFFFF"/>
        </w:rPr>
        <w:t> </w: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4445F8D8">
          <v:shape id="_x0000_i1074" type="#_x0000_t75" style="width:33.25pt;height:19.4pt" o:ole="">
            <v:imagedata r:id="rId10" o:title=""/>
          </v:shape>
          <w:control r:id="rId11" w:name="OptionButton12" w:shapeid="_x0000_i1074"/>
        </w:objec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4B685939">
          <v:shape id="_x0000_i1073" type="#_x0000_t75" style="width:34.6pt;height:20.75pt" o:ole="">
            <v:imagedata r:id="rId12" o:title=""/>
          </v:shape>
          <w:control r:id="rId13" w:name="OptionButton21" w:shapeid="_x0000_i1073"/>
        </w:object>
      </w:r>
    </w:p>
    <w:p w14:paraId="22E3E3BE" w14:textId="616E8D6D" w:rsidR="00F91A4C" w:rsidRPr="00351DF6" w:rsidRDefault="00F91A4C" w:rsidP="0090171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Personalidad: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123296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71C" w:rsidRP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Sociable 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-128873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71C" w:rsidRP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Tímido/Miedoso 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-194244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71C" w:rsidRP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No sociable (necesita espacio)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84166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71C" w:rsidRP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       </w:t>
      </w:r>
    </w:p>
    <w:p w14:paraId="4D3DF6D9" w14:textId="4A45C0DE" w:rsidR="00F91A4C" w:rsidRPr="00351DF6" w:rsidRDefault="00F91A4C" w:rsidP="00F91A4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Pr="00351DF6">
        <w:rPr>
          <w:rStyle w:val="Textoennegrita"/>
          <w:rFonts w:ascii="Arial" w:hAnsi="Arial" w:cs="Arial"/>
          <w:color w:val="0A0A0A"/>
          <w:sz w:val="24"/>
          <w:szCs w:val="24"/>
          <w:shd w:val="clear" w:color="auto" w:fill="FFFFFF"/>
        </w:rPr>
        <w:t>¿Cómo le llamas cariñosamente?</w:t>
      </w:r>
      <w:r w:rsidRPr="00351DF6">
        <w:rPr>
          <w:rFonts w:ascii="Arial" w:hAnsi="Arial" w:cs="Arial"/>
          <w:color w:val="0A0A0A"/>
          <w:sz w:val="24"/>
          <w:szCs w:val="24"/>
          <w:shd w:val="clear" w:color="auto" w:fill="FFFFFF"/>
        </w:rPr>
        <w:t> </w:t>
      </w:r>
      <w:sdt>
        <w:sdtPr>
          <w:rPr>
            <w:rFonts w:ascii="Arial" w:hAnsi="Arial" w:cs="Arial"/>
            <w:color w:val="0A0A0A"/>
            <w:sz w:val="24"/>
            <w:szCs w:val="24"/>
            <w:shd w:val="clear" w:color="auto" w:fill="FFFFFF"/>
          </w:rPr>
          <w:id w:val="-1775321384"/>
          <w:placeholder>
            <w:docPart w:val="4CA844A17A7E4BBCB151E7E37F7801B5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Rellenar</w:t>
          </w:r>
        </w:sdtContent>
      </w:sdt>
    </w:p>
    <w:p w14:paraId="5D33AECF" w14:textId="10BBC2A2" w:rsidR="00F91A4C" w:rsidRPr="00351DF6" w:rsidRDefault="00F91A4C" w:rsidP="00F91A4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Miedos o cosas que le </w:t>
      </w:r>
      <w:proofErr w:type="spellStart"/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molesten: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1121643413"/>
          <w:placeholder>
            <w:docPart w:val="0CA45BB596F44205896949836E848D4E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Rellenar</w:t>
          </w:r>
          <w:proofErr w:type="spellEnd"/>
        </w:sdtContent>
      </w:sdt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</w:p>
    <w:p w14:paraId="65985AA2" w14:textId="29C9D28D" w:rsidR="00374041" w:rsidRPr="00351DF6" w:rsidRDefault="00374041" w:rsidP="0037404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¿Comparte bien juguetes o comida?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178D3257">
          <v:shape id="_x0000_i1094" type="#_x0000_t75" style="width:33.9pt;height:20.75pt" o:ole="">
            <v:imagedata r:id="rId14" o:title=""/>
          </v:shape>
          <w:control r:id="rId15" w:name="OptionButton5" w:shapeid="_x0000_i1094"/>
        </w:objec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24D93E17">
          <v:shape id="_x0000_i1104" type="#_x0000_t75" style="width:35.3pt;height:20.75pt" o:ole="">
            <v:imagedata r:id="rId16" o:title=""/>
          </v:shape>
          <w:control r:id="rId17" w:name="OptionButton6" w:shapeid="_x0000_i1104"/>
        </w:object>
      </w:r>
    </w:p>
    <w:p w14:paraId="20D9EC2B" w14:textId="17CED12F" w:rsidR="00374041" w:rsidRPr="00351DF6" w:rsidRDefault="00374041" w:rsidP="0037404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¿Suele intentar escaparse o saltar vallas?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37AAD1BE">
          <v:shape id="_x0000_i1110" type="#_x0000_t75" style="width:29.75pt;height:20.75pt" o:ole="">
            <v:imagedata r:id="rId18" o:title=""/>
          </v:shape>
          <w:control r:id="rId19" w:name="OptionButton7" w:shapeid="_x0000_i1110"/>
        </w:object>
      </w:r>
      <w:r w:rsidR="0090171C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41392A35">
          <v:shape id="_x0000_i1123" type="#_x0000_t75" style="width:40.85pt;height:20.75pt" o:ole="">
            <v:imagedata r:id="rId20" o:title=""/>
          </v:shape>
          <w:control r:id="rId21" w:name="OptionButton8" w:shapeid="_x0000_i1123"/>
        </w:object>
      </w:r>
    </w:p>
    <w:p w14:paraId="273818E0" w14:textId="120FEE73" w:rsidR="00374041" w:rsidRPr="00351DF6" w:rsidRDefault="00374041" w:rsidP="00374041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14:paraId="278BF293" w14:textId="77777777" w:rsidR="00374041" w:rsidRPr="00351DF6" w:rsidRDefault="00F91A4C" w:rsidP="0037404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3. PROTOCOLO DE SALUD Y AMOR (Medicación)</w:t>
      </w:r>
    </w:p>
    <w:p w14:paraId="4C84012A" w14:textId="3ABEDF92" w:rsidR="00374041" w:rsidRPr="00351DF6" w:rsidRDefault="00374041" w:rsidP="00374041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Vacunas al día (Presentar cartilla):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</w:t>
      </w:r>
      <w:r w:rsidR="00865D62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</w:t>
      </w:r>
      <w:r w:rsidR="00865D62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03B67C07">
          <v:shape id="_x0000_i1055" type="#_x0000_t75" style="width:33.25pt;height:19.4pt" o:ole="">
            <v:imagedata r:id="rId10" o:title=""/>
          </v:shape>
          <w:control r:id="rId22" w:name="OptionButton1" w:shapeid="_x0000_i1055"/>
        </w:object>
      </w:r>
      <w:r w:rsidR="00865D62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="00865D62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2CBD9159">
          <v:shape id="_x0000_i1047" type="#_x0000_t75" style="width:34.6pt;height:20.75pt" o:ole="">
            <v:imagedata r:id="rId12" o:title=""/>
          </v:shape>
          <w:control r:id="rId23" w:name="OptionButton2" w:shapeid="_x0000_i1047"/>
        </w:object>
      </w:r>
      <w:r w:rsidR="00865D62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</w:p>
    <w:p w14:paraId="7F2D7DD3" w14:textId="6F89F995" w:rsidR="00374041" w:rsidRPr="00351DF6" w:rsidRDefault="00374041" w:rsidP="00374041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Última desparasitación (Interna/Externa):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-2121131422"/>
          <w:placeholder>
            <w:docPart w:val="44412987BA0345CB933B72765D9B3CC8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Rellenar</w:t>
          </w:r>
        </w:sdtContent>
      </w:sdt>
    </w:p>
    <w:p w14:paraId="24B3D735" w14:textId="2BB31A02" w:rsidR="00374041" w:rsidRPr="00351DF6" w:rsidRDefault="00374041" w:rsidP="00374041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¿Tiene alguna enfermedad crónica o </w:t>
      </w:r>
      <w:proofErr w:type="spellStart"/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alergia?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1843820326"/>
          <w:placeholder>
            <w:docPart w:val="0B2404997DC749338E73FE21E9912500"/>
          </w:placeholder>
          <w:showingPlcHdr/>
        </w:sdtPr>
        <w:sdtContent>
          <w:r w:rsidR="00A873E0" w:rsidRPr="00351DF6">
            <w:rPr>
              <w:rStyle w:val="Textodelmarcadordeposicin"/>
              <w:sz w:val="24"/>
              <w:szCs w:val="24"/>
            </w:rPr>
            <w:t>Rellenar</w:t>
          </w:r>
          <w:proofErr w:type="spellEnd"/>
        </w:sdtContent>
      </w:sdt>
    </w:p>
    <w:p w14:paraId="25302626" w14:textId="3A31DD5D" w:rsidR="00F91A4C" w:rsidRPr="00351DF6" w:rsidRDefault="00F91A4C" w:rsidP="00374041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¿Necesita medicación?</w:t>
      </w:r>
      <w:r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865D62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2E05A8FD">
          <v:shape id="_x0000_i1061" type="#_x0000_t75" style="width:35.3pt;height:20.75pt" o:ole="">
            <v:imagedata r:id="rId24" o:title=""/>
          </v:shape>
          <w:control r:id="rId25" w:name="OptionButton3" w:shapeid="_x0000_i1061"/>
        </w:object>
      </w:r>
      <w:r w:rsidR="00865D62" w:rsidRP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089FB4C6">
          <v:shape id="_x0000_i1067" type="#_x0000_t75" style="width:41.55pt;height:20.75pt" o:ole="">
            <v:imagedata r:id="rId26" o:title=""/>
          </v:shape>
          <w:control r:id="rId27" w:name="OptionButton4" w:shapeid="_x0000_i1067"/>
        </w:object>
      </w:r>
    </w:p>
    <w:p w14:paraId="025AD24E" w14:textId="45493F98" w:rsidR="00FE6141" w:rsidRDefault="00F91A4C" w:rsidP="00FE6141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Instrucciones (Dosis/Horario):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171759587"/>
          <w:placeholder>
            <w:docPart w:val="D32E0D53303D4DC6ACD9F3DD6FC6EDE0"/>
          </w:placeholder>
          <w:showingPlcHdr/>
        </w:sdtPr>
        <w:sdtContent>
          <w:r w:rsidR="005A1A64" w:rsidRPr="00351DF6">
            <w:rPr>
              <w:rStyle w:val="Textodelmarcadordeposicin"/>
              <w:sz w:val="24"/>
              <w:szCs w:val="24"/>
            </w:rPr>
            <w:t>Rellenar</w:t>
          </w:r>
        </w:sdtContent>
      </w:sdt>
    </w:p>
    <w:p w14:paraId="49BEE7DB" w14:textId="5D4EDF6E" w:rsidR="00F91A4C" w:rsidRPr="00F91A4C" w:rsidRDefault="00F91A4C" w:rsidP="00FE6141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Truco para la toma (Ej. con jamón, premios):</w:t>
      </w:r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-1432813532"/>
          <w:placeholder>
            <w:docPart w:val="5B3F903F9E7A4B60A523995A1F91C2F2"/>
          </w:placeholder>
          <w:showingPlcHdr/>
        </w:sdtPr>
        <w:sdtContent>
          <w:r w:rsidR="005A1A64">
            <w:rPr>
              <w:rStyle w:val="Textodelmarcadordeposicin"/>
            </w:rPr>
            <w:t>Rellenar</w:t>
          </w:r>
        </w:sdtContent>
      </w:sdt>
    </w:p>
    <w:p w14:paraId="3BD1968C" w14:textId="6E846A17" w:rsidR="00F91A4C" w:rsidRPr="00FE6141" w:rsidRDefault="00F91A4C" w:rsidP="00F91A4C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ES"/>
        </w:rPr>
        <w:t>Nota: Administramos cada dosis con paciencia y refuerzo positivo sin coste extra.</w:t>
      </w:r>
      <w:r w:rsidR="00C27BFF" w:rsidRPr="00C27BFF">
        <w:rPr>
          <w:rFonts w:ascii="Arial" w:hAnsi="Arial" w:cs="Arial"/>
          <w:i/>
          <w:iCs/>
          <w:color w:val="0A0A0A"/>
        </w:rPr>
        <w:t xml:space="preserve"> </w:t>
      </w:r>
    </w:p>
    <w:p w14:paraId="29FF0E3B" w14:textId="38D1C4CD" w:rsidR="00FE6141" w:rsidRDefault="00FE6141" w:rsidP="00FE6141">
      <w:p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s-ES"/>
        </w:rPr>
      </w:pPr>
    </w:p>
    <w:p w14:paraId="6FD07946" w14:textId="77777777" w:rsidR="00FE6141" w:rsidRPr="00F91A4C" w:rsidRDefault="00FE6141" w:rsidP="00FE614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14:paraId="72895877" w14:textId="225ADA59" w:rsidR="00F91A4C" w:rsidRDefault="00F91A4C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4. TARIFAS Y SERVICIOS CONTRATADOS (Selecciona tu opción)</w:t>
      </w:r>
    </w:p>
    <w:p w14:paraId="127759EF" w14:textId="77777777" w:rsidR="00AF492E" w:rsidRPr="00F91A4C" w:rsidRDefault="00AF492E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547"/>
        <w:gridCol w:w="1559"/>
        <w:gridCol w:w="283"/>
        <w:gridCol w:w="1276"/>
        <w:gridCol w:w="142"/>
      </w:tblGrid>
      <w:tr w:rsidR="00AF492E" w:rsidRPr="00F91A4C" w14:paraId="1ED85DA4" w14:textId="6A708830" w:rsidTr="00672882">
        <w:trPr>
          <w:trHeight w:val="3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3CCAA2AE" w14:textId="26DF2BCF" w:rsidR="00AF492E" w:rsidRPr="00F91A4C" w:rsidRDefault="00AF492E" w:rsidP="00AF492E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A1A64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s-ES"/>
              </w:rPr>
              <w:lastRenderedPageBreak/>
              <w:t>TIPO DE ESTANCIA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44CFCF71" w14:textId="5AA070D9" w:rsidR="00AF492E" w:rsidRPr="00F91A4C" w:rsidRDefault="00AF492E" w:rsidP="00AF492E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  <w:t>Detalle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735600E8" w14:textId="1EEE7C4C" w:rsidR="00AF492E" w:rsidRPr="00F91A4C" w:rsidRDefault="00FD40D4" w:rsidP="00AF492E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  <w:t xml:space="preserve">  </w:t>
            </w:r>
            <w:r w:rsidR="00AF492E" w:rsidRPr="00F91A4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  <w:t>Precio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456DC2D6" w14:textId="03251015" w:rsidR="00AF492E" w:rsidRPr="00F91A4C" w:rsidRDefault="00AF492E" w:rsidP="00AF492E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F91A4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  <w:t>Selección</w:t>
            </w:r>
          </w:p>
        </w:tc>
      </w:tr>
      <w:tr w:rsidR="0054468F" w:rsidRPr="00F91A4C" w14:paraId="228CD8E5" w14:textId="77777777" w:rsidTr="00672882">
        <w:trPr>
          <w:gridAfter w:val="1"/>
          <w:wAfter w:w="142" w:type="dxa"/>
          <w:trHeight w:val="626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4B2EFE" w14:textId="02C063E4" w:rsidR="0054468F" w:rsidRPr="000B74D1" w:rsidRDefault="0054468F" w:rsidP="0054468F">
            <w:pPr>
              <w:pStyle w:val="Prrafodelista"/>
              <w:numPr>
                <w:ilvl w:val="0"/>
                <w:numId w:val="8"/>
              </w:num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0B74D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“Plan HOGAR”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567914" w14:textId="1339009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F91A4C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Alojamiento, juegos y mimos</w:t>
            </w:r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6FAD97" w14:textId="2CC6B7B3" w:rsidR="0054468F" w:rsidRPr="00F91A4C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13</w:t>
            </w:r>
            <w:r w:rsidR="0054468F"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€ /</w:t>
            </w:r>
            <w:r w:rsidR="0054468F" w:rsidRPr="0067288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eastAsia="es-ES"/>
              </w:rPr>
              <w:t>noche</w:t>
            </w:r>
          </w:p>
        </w:tc>
        <w:sdt>
          <w:sdtPr>
            <w:rPr>
              <w:rFonts w:ascii="Arial" w:eastAsia="Times New Roman" w:hAnsi="Arial" w:cs="Arial"/>
              <w:color w:val="0A0A0A"/>
              <w:sz w:val="21"/>
              <w:szCs w:val="21"/>
              <w:lang w:eastAsia="es-ES"/>
            </w:rPr>
            <w:id w:val="-97227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6" w:space="0" w:color="DCDFE5"/>
                </w:tcBorders>
                <w:tcMar>
                  <w:top w:w="180" w:type="dxa"/>
                  <w:left w:w="0" w:type="dxa"/>
                  <w:bottom w:w="180" w:type="dxa"/>
                  <w:right w:w="0" w:type="dxa"/>
                </w:tcMar>
                <w:hideMark/>
              </w:tcPr>
              <w:p w14:paraId="27632B9C" w14:textId="4916C2B1" w:rsidR="0054468F" w:rsidRPr="00F91A4C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tc>
          </w:sdtContent>
        </w:sdt>
      </w:tr>
      <w:tr w:rsidR="0054468F" w:rsidRPr="00F91A4C" w14:paraId="08F65226" w14:textId="77777777" w:rsidTr="00672882">
        <w:trPr>
          <w:gridAfter w:val="1"/>
          <w:wAfter w:w="142" w:type="dxa"/>
          <w:trHeight w:val="611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519E8B" w14:textId="534DA2CB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     Precio 2º Hermanito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3C2665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A99B9C0" w14:textId="285AE85A" w:rsidR="0054468F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10€ /</w:t>
            </w:r>
            <w:r w:rsidR="0054468F" w:rsidRPr="0067288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eastAsia="es-ES"/>
              </w:rPr>
              <w:t>noche</w:t>
            </w:r>
          </w:p>
        </w:tc>
        <w:tc>
          <w:tcPr>
            <w:tcW w:w="1276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sdt>
            <w:sdtP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id w:val="1846898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BBCD7" w14:textId="1BAB96EB" w:rsidR="0054468F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sdtContent>
          </w:sdt>
          <w:p w14:paraId="36585E2C" w14:textId="77777777" w:rsidR="0054468F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  <w:p w14:paraId="1677B20D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</w:tr>
      <w:tr w:rsidR="0054468F" w:rsidRPr="00F91A4C" w14:paraId="0FE41526" w14:textId="77777777" w:rsidTr="00672882">
        <w:trPr>
          <w:gridAfter w:val="1"/>
          <w:wAfter w:w="142" w:type="dxa"/>
          <w:trHeight w:val="626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69915A" w14:textId="163FD861" w:rsidR="0054468F" w:rsidRPr="000B74D1" w:rsidRDefault="0054468F" w:rsidP="0054468F">
            <w:pPr>
              <w:pStyle w:val="Prrafodelista"/>
              <w:numPr>
                <w:ilvl w:val="0"/>
                <w:numId w:val="8"/>
              </w:num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0B74D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“Plan "CONFORT”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CF9DA19" w14:textId="2AC49995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F91A4C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Alojamient</w:t>
            </w: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 xml:space="preserve">o y seguimiento vía </w:t>
            </w:r>
            <w:proofErr w:type="spellStart"/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W</w:t>
            </w:r>
            <w:r w:rsidRPr="00374041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hatsapp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30D7F5" w14:textId="4290911F" w:rsidR="0054468F" w:rsidRPr="00F91A4C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15</w:t>
            </w:r>
            <w:r w:rsidR="0054468F"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€ /</w:t>
            </w:r>
            <w:r w:rsidR="0054468F" w:rsidRPr="0067288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eastAsia="es-ES"/>
              </w:rPr>
              <w:t>noche</w:t>
            </w:r>
          </w:p>
        </w:tc>
        <w:tc>
          <w:tcPr>
            <w:tcW w:w="1276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sdt>
            <w:sdtP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id w:val="-700933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067CE1" w14:textId="33765C8E" w:rsidR="0054468F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sdtContent>
          </w:sdt>
          <w:p w14:paraId="0519DF1D" w14:textId="753029CB" w:rsidR="0054468F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  <w:p w14:paraId="64D9BAE7" w14:textId="05C6EC66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</w:tr>
      <w:tr w:rsidR="0054468F" w:rsidRPr="00F91A4C" w14:paraId="7FF2D7EA" w14:textId="77777777" w:rsidTr="00672882">
        <w:trPr>
          <w:gridAfter w:val="1"/>
          <w:wAfter w:w="142" w:type="dxa"/>
          <w:trHeight w:val="934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137A17B" w14:textId="15857EC7" w:rsidR="0054468F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  Precio 2º Hermanito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E3AB423" w14:textId="3F1C3697" w:rsidR="0054468F" w:rsidRPr="00F91A4C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1D955B" w14:textId="38672103" w:rsidR="0054468F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12</w:t>
            </w:r>
            <w:r w:rsidR="0054468F"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€ /</w:t>
            </w:r>
            <w:r w:rsidR="0054468F" w:rsidRPr="0067288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eastAsia="es-ES"/>
              </w:rPr>
              <w:t>noche</w:t>
            </w:r>
          </w:p>
        </w:tc>
        <w:tc>
          <w:tcPr>
            <w:tcW w:w="1276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sdt>
            <w:sdtP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id w:val="651869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D76EC4" w14:textId="0AE5F511" w:rsidR="0054468F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sdtContent>
          </w:sdt>
          <w:p w14:paraId="5EC11557" w14:textId="77777777" w:rsidR="0054468F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  <w:p w14:paraId="52F79A9A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</w:tr>
      <w:tr w:rsidR="0054468F" w:rsidRPr="00F91A4C" w14:paraId="4EC6BB1A" w14:textId="77777777" w:rsidTr="00672882">
        <w:trPr>
          <w:gridAfter w:val="1"/>
          <w:wAfter w:w="142" w:type="dxa"/>
          <w:trHeight w:val="944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D1B8C11" w14:textId="4E99BD0B" w:rsidR="0054468F" w:rsidRPr="000B74D1" w:rsidRDefault="0054468F" w:rsidP="0054468F">
            <w:pPr>
              <w:pStyle w:val="Prrafodelista"/>
              <w:numPr>
                <w:ilvl w:val="0"/>
                <w:numId w:val="8"/>
              </w:num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 w:rsidRPr="000B74D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“Plan </w:t>
            </w:r>
            <w:proofErr w:type="spellStart"/>
            <w:r w:rsidRPr="000B74D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Mas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que</w:t>
            </w:r>
            <w:r w:rsidRPr="000B74D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contentos</w:t>
            </w:r>
            <w:proofErr w:type="spellEnd"/>
            <w:r w:rsidRPr="000B74D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”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D94888" w14:textId="4D0B689F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 xml:space="preserve"> </w:t>
            </w:r>
            <w:r w:rsidRPr="00F91A4C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Alojamient</w:t>
            </w: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 xml:space="preserve">o y seguimiento vía </w:t>
            </w:r>
            <w:proofErr w:type="spellStart"/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W</w:t>
            </w:r>
            <w:r w:rsidRPr="00374041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hatsapp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snaks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…etc.</w:t>
            </w:r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EC07A06" w14:textId="7358447E" w:rsidR="0054468F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19€ /</w:t>
            </w:r>
            <w:r w:rsidR="0054468F" w:rsidRPr="0067288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eastAsia="es-ES"/>
              </w:rPr>
              <w:t>noche</w:t>
            </w:r>
          </w:p>
        </w:tc>
        <w:tc>
          <w:tcPr>
            <w:tcW w:w="1276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sdt>
            <w:sdtP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id w:val="65087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39D13A" w14:textId="3C516E3F" w:rsidR="0054468F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sdtContent>
          </w:sdt>
          <w:p w14:paraId="1D1C651B" w14:textId="77777777" w:rsidR="0054468F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  <w:p w14:paraId="2916123F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</w:tr>
      <w:tr w:rsidR="0054468F" w:rsidRPr="00F91A4C" w14:paraId="75ECF3F9" w14:textId="77777777" w:rsidTr="00672882">
        <w:trPr>
          <w:gridAfter w:val="1"/>
          <w:wAfter w:w="142" w:type="dxa"/>
          <w:trHeight w:val="789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EA4A67" w14:textId="601736D8" w:rsidR="0054468F" w:rsidRPr="0054468F" w:rsidRDefault="0054468F" w:rsidP="0054468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  Precio 2º Hermanito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355106" w14:textId="5497F939" w:rsidR="0054468F" w:rsidRPr="00C27BFF" w:rsidRDefault="0054468F" w:rsidP="0054468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972138B" w14:textId="1E81F74D" w:rsidR="0054468F" w:rsidRDefault="00672882" w:rsidP="0054468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15€ /</w:t>
            </w:r>
            <w:r w:rsidR="0054468F" w:rsidRPr="0067288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eastAsia="es-ES"/>
              </w:rPr>
              <w:t xml:space="preserve"> noche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</w:t>
            </w:r>
          </w:p>
        </w:tc>
        <w:tc>
          <w:tcPr>
            <w:tcW w:w="1276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sdt>
            <w:sdtPr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id w:val="-2029791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E07A31" w14:textId="0CE17679" w:rsidR="0054468F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sdtContent>
          </w:sdt>
          <w:p w14:paraId="6FBCA73A" w14:textId="77777777" w:rsidR="0054468F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  <w:p w14:paraId="68649675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</w:tr>
      <w:tr w:rsidR="0054468F" w:rsidRPr="00F91A4C" w14:paraId="6B372F62" w14:textId="77777777" w:rsidTr="00672882">
        <w:trPr>
          <w:gridAfter w:val="1"/>
          <w:wAfter w:w="142" w:type="dxa"/>
          <w:trHeight w:val="626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C0C157E" w14:textId="65442073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A0A0A"/>
                <w:sz w:val="21"/>
                <w:szCs w:val="21"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0D6D2C46" wp14:editId="5FE482E7">
                  <wp:simplePos x="0" y="0"/>
                  <wp:positionH relativeFrom="column">
                    <wp:posOffset>1173133</wp:posOffset>
                  </wp:positionH>
                  <wp:positionV relativeFrom="paragraph">
                    <wp:posOffset>-97482</wp:posOffset>
                  </wp:positionV>
                  <wp:extent cx="454288" cy="369359"/>
                  <wp:effectExtent l="0" t="0" r="317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88" cy="369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Transporte Loca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l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A14F93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F91A4C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Recogida y entrega (&lt;10km)</w:t>
            </w:r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769B35" w14:textId="02912A4C" w:rsidR="0054468F" w:rsidRPr="00F91A4C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8</w:t>
            </w:r>
            <w:r w:rsidR="0054468F"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€ (total)</w:t>
            </w:r>
          </w:p>
        </w:tc>
        <w:sdt>
          <w:sdtPr>
            <w:rPr>
              <w:rFonts w:ascii="Arial" w:eastAsia="Times New Roman" w:hAnsi="Arial" w:cs="Arial"/>
              <w:color w:val="0A0A0A"/>
              <w:sz w:val="21"/>
              <w:szCs w:val="21"/>
              <w:lang w:eastAsia="es-ES"/>
            </w:rPr>
            <w:id w:val="167360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6" w:space="0" w:color="DCDFE5"/>
                </w:tcBorders>
                <w:tcMar>
                  <w:top w:w="180" w:type="dxa"/>
                  <w:left w:w="0" w:type="dxa"/>
                  <w:bottom w:w="180" w:type="dxa"/>
                  <w:right w:w="0" w:type="dxa"/>
                </w:tcMar>
                <w:hideMark/>
              </w:tcPr>
              <w:p w14:paraId="122D342C" w14:textId="495A3B57" w:rsidR="0054468F" w:rsidRPr="00F91A4C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tc>
          </w:sdtContent>
        </w:sdt>
      </w:tr>
      <w:tr w:rsidR="0054468F" w:rsidRPr="00F91A4C" w14:paraId="19679A8C" w14:textId="77777777" w:rsidTr="00672882">
        <w:trPr>
          <w:gridAfter w:val="1"/>
          <w:wAfter w:w="142" w:type="dxa"/>
          <w:trHeight w:val="626"/>
        </w:trPr>
        <w:tc>
          <w:tcPr>
            <w:tcW w:w="3544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21B3AB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Transporte Media Distancia</w:t>
            </w:r>
          </w:p>
        </w:tc>
        <w:tc>
          <w:tcPr>
            <w:tcW w:w="2547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F684B6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F91A4C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Recogida y entrega (10-25km)</w:t>
            </w:r>
          </w:p>
        </w:tc>
        <w:tc>
          <w:tcPr>
            <w:tcW w:w="1842" w:type="dxa"/>
            <w:gridSpan w:val="2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4DE893" w14:textId="7A335932" w:rsidR="0054468F" w:rsidRPr="00F91A4C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</w:t>
            </w:r>
            <w:r w:rsidR="0054468F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10</w:t>
            </w:r>
            <w:r w:rsidR="0054468F"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€ (total)</w:t>
            </w:r>
          </w:p>
        </w:tc>
        <w:sdt>
          <w:sdtPr>
            <w:rPr>
              <w:rFonts w:ascii="Arial" w:eastAsia="Times New Roman" w:hAnsi="Arial" w:cs="Arial"/>
              <w:color w:val="0A0A0A"/>
              <w:sz w:val="21"/>
              <w:szCs w:val="21"/>
              <w:lang w:eastAsia="es-ES"/>
            </w:rPr>
            <w:id w:val="178314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6" w:space="0" w:color="DCDFE5"/>
                </w:tcBorders>
                <w:tcMar>
                  <w:top w:w="180" w:type="dxa"/>
                  <w:left w:w="0" w:type="dxa"/>
                  <w:bottom w:w="180" w:type="dxa"/>
                  <w:right w:w="0" w:type="dxa"/>
                </w:tcMar>
                <w:hideMark/>
              </w:tcPr>
              <w:p w14:paraId="7DE01A8D" w14:textId="35AFD718" w:rsidR="0054468F" w:rsidRPr="00F91A4C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tc>
          </w:sdtContent>
        </w:sdt>
      </w:tr>
      <w:tr w:rsidR="0054468F" w:rsidRPr="00F91A4C" w14:paraId="3ECDFFC4" w14:textId="77777777" w:rsidTr="00672882">
        <w:trPr>
          <w:gridAfter w:val="1"/>
          <w:wAfter w:w="142" w:type="dxa"/>
          <w:trHeight w:val="626"/>
        </w:trPr>
        <w:tc>
          <w:tcPr>
            <w:tcW w:w="3544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A0A222" w14:textId="6269D09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hAnsi="Arial" w:cs="Arial"/>
                <w:b/>
                <w:bCs/>
                <w:noProof/>
                <w:color w:val="0A0A0A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325A7470" wp14:editId="1C5532A6">
                  <wp:simplePos x="0" y="0"/>
                  <wp:positionH relativeFrom="column">
                    <wp:posOffset>1172885</wp:posOffset>
                  </wp:positionH>
                  <wp:positionV relativeFrom="paragraph">
                    <wp:posOffset>-111344</wp:posOffset>
                  </wp:positionV>
                  <wp:extent cx="471761" cy="453188"/>
                  <wp:effectExtent l="0" t="0" r="5080" b="444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761" cy="45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Baño de Salida</w:t>
            </w:r>
            <w:r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</w:t>
            </w:r>
          </w:p>
        </w:tc>
        <w:tc>
          <w:tcPr>
            <w:tcW w:w="254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78D1CF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 w:rsidRPr="00F91A4C"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  <w:t>Higiene antes de volver a casa</w:t>
            </w:r>
          </w:p>
        </w:tc>
        <w:tc>
          <w:tcPr>
            <w:tcW w:w="1842" w:type="dxa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15DBC5" w14:textId="062348F2" w:rsidR="0054468F" w:rsidRPr="00F91A4C" w:rsidRDefault="00672882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 xml:space="preserve">     </w:t>
            </w:r>
            <w:r w:rsidR="0054468F" w:rsidRPr="00F91A4C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  <w:t>12€ - 20€</w:t>
            </w:r>
          </w:p>
        </w:tc>
        <w:sdt>
          <w:sdtPr>
            <w:rPr>
              <w:rFonts w:ascii="Arial" w:eastAsia="Times New Roman" w:hAnsi="Arial" w:cs="Arial"/>
              <w:color w:val="0A0A0A"/>
              <w:sz w:val="21"/>
              <w:szCs w:val="21"/>
              <w:lang w:eastAsia="es-ES"/>
            </w:rPr>
            <w:id w:val="106029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Mar>
                  <w:top w:w="180" w:type="dxa"/>
                  <w:left w:w="0" w:type="dxa"/>
                  <w:bottom w:w="180" w:type="dxa"/>
                  <w:right w:w="0" w:type="dxa"/>
                </w:tcMar>
                <w:hideMark/>
              </w:tcPr>
              <w:p w14:paraId="629D1225" w14:textId="7AC61AD2" w:rsidR="0054468F" w:rsidRPr="00F91A4C" w:rsidRDefault="0054468F" w:rsidP="0054468F">
                <w:pPr>
                  <w:spacing w:after="0" w:line="330" w:lineRule="atLeast"/>
                  <w:rPr>
                    <w:rFonts w:ascii="Arial" w:eastAsia="Times New Roman" w:hAnsi="Arial" w:cs="Arial"/>
                    <w:color w:val="0A0A0A"/>
                    <w:sz w:val="21"/>
                    <w:szCs w:val="21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color w:val="0A0A0A"/>
                    <w:sz w:val="21"/>
                    <w:szCs w:val="21"/>
                    <w:lang w:eastAsia="es-ES"/>
                  </w:rPr>
                  <w:t>☐</w:t>
                </w:r>
              </w:p>
            </w:tc>
          </w:sdtContent>
        </w:sdt>
      </w:tr>
      <w:tr w:rsidR="0054468F" w:rsidRPr="00F91A4C" w14:paraId="151503C9" w14:textId="77777777" w:rsidTr="00672882">
        <w:trPr>
          <w:gridAfter w:val="1"/>
          <w:wAfter w:w="142" w:type="dxa"/>
          <w:trHeight w:val="42"/>
        </w:trPr>
        <w:tc>
          <w:tcPr>
            <w:tcW w:w="3544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8E00EFD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</w:p>
        </w:tc>
        <w:tc>
          <w:tcPr>
            <w:tcW w:w="2547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6ABD687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51D1FB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es-ES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2F17B53" w14:textId="77777777" w:rsidR="0054468F" w:rsidRPr="00F91A4C" w:rsidRDefault="0054468F" w:rsidP="0054468F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ES"/>
              </w:rPr>
            </w:pPr>
          </w:p>
        </w:tc>
      </w:tr>
    </w:tbl>
    <w:p w14:paraId="7FD9D25F" w14:textId="77777777" w:rsidR="00F91A4C" w:rsidRPr="00F91A4C" w:rsidRDefault="00F91A4C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5. RESUMEN DE RESERVA</w:t>
      </w:r>
    </w:p>
    <w:p w14:paraId="7A4F47A9" w14:textId="12525941" w:rsidR="00351DF6" w:rsidRPr="00351DF6" w:rsidRDefault="00351DF6" w:rsidP="00351DF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Fecha Entrada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621115997"/>
          <w:placeholder>
            <w:docPart w:val="308519B6446F4FC1B771D1107EA1B45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351DF6">
            <w:rPr>
              <w:rStyle w:val="Textodelmarcadordeposicin"/>
              <w:sz w:val="24"/>
              <w:szCs w:val="24"/>
            </w:rPr>
            <w:t>Indicar</w:t>
          </w:r>
        </w:sdtContent>
      </w:sdt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</w:t>
      </w:r>
      <w:r w:rsidRPr="00351DF6">
        <w:rPr>
          <w:rStyle w:val="Textodelmarcadordeposicin"/>
          <w:sz w:val="24"/>
          <w:szCs w:val="24"/>
        </w:rPr>
        <w:t xml:space="preserve">       </w:t>
      </w:r>
      <w:r w:rsidRPr="00351DF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Fecha Salida: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466863517"/>
          <w:placeholder>
            <w:docPart w:val="308519B6446F4FC1B771D1107EA1B45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672882" w:rsidRPr="00351DF6">
            <w:rPr>
              <w:rStyle w:val="Textodelmarcadordeposicin"/>
              <w:sz w:val="24"/>
              <w:szCs w:val="24"/>
            </w:rPr>
            <w:t>Indicar</w:t>
          </w:r>
        </w:sdtContent>
      </w:sdt>
    </w:p>
    <w:p w14:paraId="611014B0" w14:textId="4CDECB19" w:rsidR="00F91A4C" w:rsidRPr="00F91A4C" w:rsidRDefault="00F91A4C" w:rsidP="00F91A4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proofErr w:type="gramStart"/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Total</w:t>
      </w:r>
      <w:proofErr w:type="gramEnd"/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de Noches:</w:t>
      </w:r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-1624296816"/>
          <w:placeholder>
            <w:docPart w:val="5BAA0E45BAC24C75B2BC50D7073F1276"/>
          </w:placeholder>
          <w:showingPlcHdr/>
        </w:sdtPr>
        <w:sdtContent>
          <w:r w:rsidR="00351DF6">
            <w:rPr>
              <w:rStyle w:val="Textodelmarcadordeposicin"/>
            </w:rPr>
            <w:t>Rellenar</w:t>
          </w:r>
        </w:sdtContent>
      </w:sdt>
    </w:p>
    <w:p w14:paraId="4ED343F8" w14:textId="09E143B1" w:rsidR="00F91A4C" w:rsidRPr="00F91A4C" w:rsidRDefault="00F91A4C" w:rsidP="00F91A4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Forma de Pago:</w:t>
      </w:r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-64072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Efectivo 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186955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  <w:proofErr w:type="spellStart"/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Bizum</w:t>
      </w:r>
      <w:proofErr w:type="spellEnd"/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25903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Transferencia</w:t>
      </w:r>
    </w:p>
    <w:p w14:paraId="62854DD5" w14:textId="77777777" w:rsidR="00245BCD" w:rsidRDefault="00245BCD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14:paraId="19E35876" w14:textId="0585366B" w:rsidR="00F91A4C" w:rsidRPr="00F91A4C" w:rsidRDefault="00F91A4C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6. AUTORIZACIÓN Y FIRMA</w:t>
      </w:r>
    </w:p>
    <w:p w14:paraId="41C578C4" w14:textId="56D08400" w:rsidR="00F91A4C" w:rsidRDefault="00F91A4C" w:rsidP="00F91A4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Fotos/Vídeos:</w:t>
      </w:r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Autorizo el envío de imágenes diarias de mi perro:</w:t>
      </w:r>
    </w:p>
    <w:p w14:paraId="1864D9AE" w14:textId="39024907" w:rsidR="00351DF6" w:rsidRPr="00F91A4C" w:rsidRDefault="00351DF6" w:rsidP="00351DF6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2A14C221">
          <v:shape id="_x0000_i1156" type="#_x0000_t75" style="width:36.7pt;height:20.75pt" o:ole="">
            <v:imagedata r:id="rId30" o:title=""/>
          </v:shape>
          <w:control r:id="rId31" w:name="OptionButton9" w:shapeid="_x0000_i1156"/>
        </w:object>
      </w: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25D10602">
          <v:shape id="_x0000_i1161" type="#_x0000_t75" style="width:108pt;height:20.75pt" o:ole="">
            <v:imagedata r:id="rId32" o:title=""/>
          </v:shape>
          <w:control r:id="rId33" w:name="OptionButton10" w:shapeid="_x0000_i1161"/>
        </w:object>
      </w:r>
    </w:p>
    <w:p w14:paraId="4FB6BF22" w14:textId="5410ADEB" w:rsidR="00F91A4C" w:rsidRPr="00F91A4C" w:rsidRDefault="00F91A4C" w:rsidP="00F91A4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lastRenderedPageBreak/>
        <w:t>Urgencias:</w:t>
      </w:r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 Autorizo atención veterinaria </w:t>
      </w:r>
      <w:r w:rsid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de urgencia en AUNA </w:t>
      </w:r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si fuera necesario (gastos a cargo del dueño).</w:t>
      </w:r>
      <w:r w:rsidR="00351DF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sdt>
        <w:sdtPr>
          <w:rPr>
            <w:rFonts w:ascii="Arial" w:eastAsia="Times New Roman" w:hAnsi="Arial" w:cs="Arial"/>
            <w:color w:val="0A0A0A"/>
            <w:sz w:val="24"/>
            <w:szCs w:val="24"/>
            <w:lang w:eastAsia="es-ES"/>
          </w:rPr>
          <w:id w:val="-89874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F6">
            <w:rPr>
              <w:rFonts w:ascii="MS Gothic" w:eastAsia="MS Gothic" w:hAnsi="MS Gothic" w:cs="Arial" w:hint="eastAsia"/>
              <w:color w:val="0A0A0A"/>
              <w:sz w:val="24"/>
              <w:szCs w:val="24"/>
              <w:lang w:eastAsia="es-ES"/>
            </w:rPr>
            <w:t>☐</w:t>
          </w:r>
        </w:sdtContent>
      </w:sdt>
    </w:p>
    <w:p w14:paraId="193974EE" w14:textId="77777777" w:rsidR="00DD6D46" w:rsidRDefault="00F91A4C" w:rsidP="00F91A4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Alimentación:</w:t>
      </w:r>
      <w:r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El dueño aporta el pienso habitual para evitar problemas gástricos.</w:t>
      </w:r>
    </w:p>
    <w:p w14:paraId="30CF6394" w14:textId="48F5D000" w:rsidR="00F91A4C" w:rsidRPr="00F91A4C" w:rsidRDefault="00351DF6" w:rsidP="00DD6D46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46D61AE0">
          <v:shape id="_x0000_i1183" type="#_x0000_t75" style="width:33.25pt;height:20.75pt" o:ole="">
            <v:imagedata r:id="rId34" o:title=""/>
          </v:shape>
          <w:control r:id="rId35" w:name="OptionButton11" w:shapeid="_x0000_i1183"/>
        </w:object>
      </w:r>
      <w:r w:rsidR="00197580">
        <w:rPr>
          <w:rFonts w:ascii="Arial" w:eastAsia="Times New Roman" w:hAnsi="Arial" w:cs="Arial"/>
          <w:color w:val="0A0A0A"/>
          <w:sz w:val="24"/>
          <w:szCs w:val="24"/>
          <w:lang w:eastAsia="es-ES"/>
        </w:rPr>
        <w:object w:dxaOrig="1440" w:dyaOrig="1440" w14:anchorId="5B406C9F">
          <v:shape id="_x0000_i1189" type="#_x0000_t75" style="width:108pt;height:20.75pt" o:ole="">
            <v:imagedata r:id="rId32" o:title=""/>
          </v:shape>
          <w:control r:id="rId36" w:name="OptionButton13" w:shapeid="_x0000_i1189"/>
        </w:object>
      </w:r>
      <w:r w:rsidR="00197580"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</w:p>
    <w:p w14:paraId="1F2BF1A5" w14:textId="5B3BDF94" w:rsidR="00F91A4C" w:rsidRDefault="001E44C6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               </w:t>
      </w:r>
      <w:r w:rsidR="00F91A4C"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Firma del Propietario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            </w:t>
      </w:r>
      <w:r w:rsidR="00F91A4C" w:rsidRPr="00F91A4C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</w:t>
      </w:r>
      <w:r w:rsidR="00F91A4C"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Firma de la Residencia:</w:t>
      </w:r>
    </w:p>
    <w:p w14:paraId="3F58E7E3" w14:textId="2E2F60CB" w:rsidR="001E44C6" w:rsidRDefault="001E44C6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14:paraId="6AA124AF" w14:textId="43093EB7" w:rsidR="001E44C6" w:rsidRDefault="001E44C6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14:paraId="54B7D6F5" w14:textId="2BBE6519" w:rsidR="001E44C6" w:rsidRDefault="001E44C6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14:paraId="42393FBB" w14:textId="200571A3" w:rsidR="001E44C6" w:rsidRPr="00F91A4C" w:rsidRDefault="001E44C6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 xml:space="preserve"> </w:t>
      </w:r>
    </w:p>
    <w:p w14:paraId="73E2085A" w14:textId="77777777" w:rsidR="00F91A4C" w:rsidRPr="00F91A4C" w:rsidRDefault="00D54A82" w:rsidP="00F9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4B06364">
          <v:rect id="_x0000_i1027" style="width:0;height:.75pt" o:hralign="center" o:hrstd="t" o:hr="t" fillcolor="#a0a0a0" stroked="f"/>
        </w:pict>
      </w:r>
    </w:p>
    <w:p w14:paraId="4167547D" w14:textId="52AD4C87" w:rsidR="00F91A4C" w:rsidRPr="00F91A4C" w:rsidRDefault="00F91A4C" w:rsidP="00F91A4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F91A4C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Fecha:</w:t>
      </w:r>
      <w:sdt>
        <w:sdtPr>
          <w:rPr>
            <w:rFonts w:ascii="Arial" w:eastAsia="Times New Roman" w:hAnsi="Arial" w:cs="Arial"/>
            <w:b/>
            <w:bCs/>
            <w:color w:val="0A0A0A"/>
            <w:sz w:val="24"/>
            <w:szCs w:val="24"/>
            <w:lang w:eastAsia="es-ES"/>
          </w:rPr>
          <w:id w:val="163139212"/>
          <w:placeholder>
            <w:docPart w:val="7BC02F314CF04BE28384EFA7B4DCABD3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="001E44C6" w:rsidRPr="0075056A">
            <w:rPr>
              <w:rStyle w:val="Textodelmarcadordeposicin"/>
            </w:rPr>
            <w:t>Haga clic aquí o pulse para escribir una fecha.</w:t>
          </w:r>
        </w:sdtContent>
      </w:sdt>
    </w:p>
    <w:p w14:paraId="334061BD" w14:textId="47F25006" w:rsidR="00245BCD" w:rsidRDefault="00245BCD"/>
    <w:p w14:paraId="2191ED61" w14:textId="77777777" w:rsidR="00CD481C" w:rsidRPr="00CD481C" w:rsidRDefault="00CD481C" w:rsidP="00CD4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481C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4DF8E44">
          <v:rect id="_x0000_i1217" style="width:0;height:.75pt" o:hralign="center" o:hrstd="t" o:hr="t" fillcolor="#a0a0a0" stroked="f"/>
        </w:pict>
      </w:r>
    </w:p>
    <w:p w14:paraId="35F4D125" w14:textId="77777777" w:rsidR="00245BCD" w:rsidRDefault="00245BCD"/>
    <w:sectPr w:rsidR="00245BCD" w:rsidSect="00FE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708B" w14:textId="77777777" w:rsidR="007A3FC4" w:rsidRDefault="007A3FC4" w:rsidP="00C13DF5">
      <w:pPr>
        <w:spacing w:after="0" w:line="240" w:lineRule="auto"/>
      </w:pPr>
      <w:r>
        <w:separator/>
      </w:r>
    </w:p>
  </w:endnote>
  <w:endnote w:type="continuationSeparator" w:id="0">
    <w:p w14:paraId="411046A0" w14:textId="77777777" w:rsidR="007A3FC4" w:rsidRDefault="007A3FC4" w:rsidP="00C1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D2EB" w14:textId="77777777" w:rsidR="007A3FC4" w:rsidRDefault="007A3FC4" w:rsidP="00C13DF5">
      <w:pPr>
        <w:spacing w:after="0" w:line="240" w:lineRule="auto"/>
      </w:pPr>
      <w:r>
        <w:separator/>
      </w:r>
    </w:p>
  </w:footnote>
  <w:footnote w:type="continuationSeparator" w:id="0">
    <w:p w14:paraId="4EFA92D7" w14:textId="77777777" w:rsidR="007A3FC4" w:rsidRDefault="007A3FC4" w:rsidP="00C1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1pt;height:11.1pt" o:bullet="t">
        <v:imagedata r:id="rId1" o:title="msoDDC0"/>
      </v:shape>
    </w:pict>
  </w:numPicBullet>
  <w:abstractNum w:abstractNumId="0" w15:restartNumberingAfterBreak="0">
    <w:nsid w:val="058325A7"/>
    <w:multiLevelType w:val="multilevel"/>
    <w:tmpl w:val="620C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17D7"/>
    <w:multiLevelType w:val="multilevel"/>
    <w:tmpl w:val="7C02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B663A"/>
    <w:multiLevelType w:val="multilevel"/>
    <w:tmpl w:val="00AC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657FB"/>
    <w:multiLevelType w:val="multilevel"/>
    <w:tmpl w:val="E502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170DA"/>
    <w:multiLevelType w:val="multilevel"/>
    <w:tmpl w:val="7AF0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C6FB3"/>
    <w:multiLevelType w:val="multilevel"/>
    <w:tmpl w:val="0604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421D5"/>
    <w:multiLevelType w:val="hybridMultilevel"/>
    <w:tmpl w:val="5ED69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591F"/>
    <w:multiLevelType w:val="hybridMultilevel"/>
    <w:tmpl w:val="A680F02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056D3"/>
    <w:multiLevelType w:val="multilevel"/>
    <w:tmpl w:val="252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122F2"/>
    <w:multiLevelType w:val="multilevel"/>
    <w:tmpl w:val="C24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4C"/>
    <w:rsid w:val="000341D3"/>
    <w:rsid w:val="000B74D1"/>
    <w:rsid w:val="00197580"/>
    <w:rsid w:val="001E44C6"/>
    <w:rsid w:val="00245BCD"/>
    <w:rsid w:val="00351DF6"/>
    <w:rsid w:val="00374041"/>
    <w:rsid w:val="0054468F"/>
    <w:rsid w:val="005A1A64"/>
    <w:rsid w:val="00672882"/>
    <w:rsid w:val="007A3FC4"/>
    <w:rsid w:val="00865D62"/>
    <w:rsid w:val="0090171C"/>
    <w:rsid w:val="009E2F46"/>
    <w:rsid w:val="00A873E0"/>
    <w:rsid w:val="00AF492E"/>
    <w:rsid w:val="00C13DF5"/>
    <w:rsid w:val="00C27BFF"/>
    <w:rsid w:val="00CD481C"/>
    <w:rsid w:val="00D1305D"/>
    <w:rsid w:val="00D54A82"/>
    <w:rsid w:val="00DD6D46"/>
    <w:rsid w:val="00DF38DB"/>
    <w:rsid w:val="00F5614B"/>
    <w:rsid w:val="00F91A4C"/>
    <w:rsid w:val="00FD40D4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5646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3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91A4C"/>
    <w:rPr>
      <w:i/>
      <w:iCs/>
    </w:rPr>
  </w:style>
  <w:style w:type="character" w:customStyle="1" w:styleId="t286pc">
    <w:name w:val="t286pc"/>
    <w:basedOn w:val="Fuentedeprrafopredeter"/>
    <w:rsid w:val="00F91A4C"/>
  </w:style>
  <w:style w:type="character" w:styleId="Textoennegrita">
    <w:name w:val="Strong"/>
    <w:basedOn w:val="Fuentedeprrafopredeter"/>
    <w:uiPriority w:val="22"/>
    <w:qFormat/>
    <w:rsid w:val="00F91A4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1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3D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3D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3DF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5614B"/>
    <w:rPr>
      <w:color w:val="808080"/>
    </w:rPr>
  </w:style>
  <w:style w:type="paragraph" w:styleId="Prrafodelista">
    <w:name w:val="List Paragraph"/>
    <w:basedOn w:val="Normal"/>
    <w:uiPriority w:val="34"/>
    <w:qFormat/>
    <w:rsid w:val="000B74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DF6"/>
  </w:style>
  <w:style w:type="paragraph" w:styleId="Piedepgina">
    <w:name w:val="footer"/>
    <w:basedOn w:val="Normal"/>
    <w:link w:val="PiedepginaCar"/>
    <w:uiPriority w:val="99"/>
    <w:unhideWhenUsed/>
    <w:rsid w:val="00351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DF6"/>
  </w:style>
  <w:style w:type="character" w:styleId="nfasisintenso">
    <w:name w:val="Intense Emphasis"/>
    <w:basedOn w:val="Fuentedeprrafopredeter"/>
    <w:uiPriority w:val="21"/>
    <w:qFormat/>
    <w:rsid w:val="00FE614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21" Type="http://schemas.openxmlformats.org/officeDocument/2006/relationships/control" Target="activeX/activeX6.xml"/><Relationship Id="rId34" Type="http://schemas.openxmlformats.org/officeDocument/2006/relationships/image" Target="media/image15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2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jpeg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image" Target="media/image11.jpeg"/><Relationship Id="rId36" Type="http://schemas.openxmlformats.org/officeDocument/2006/relationships/control" Target="activeX/activeX14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E8B50C1C5C43DB95D98835BFF34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B146-D578-44BA-82E0-D929443BA92F}"/>
      </w:docPartPr>
      <w:docPartBody>
        <w:p w:rsidR="00000000" w:rsidRDefault="00B21C19" w:rsidP="00B21C19">
          <w:pPr>
            <w:pStyle w:val="1FE8B50C1C5C43DB95D98835BFF34A548"/>
          </w:pPr>
          <w:r w:rsidRPr="00351DF6">
            <w:rPr>
              <w:rStyle w:val="Textodelmarcadordeposicin"/>
              <w:sz w:val="24"/>
              <w:szCs w:val="24"/>
            </w:rPr>
            <w:t>Nombre</w:t>
          </w:r>
        </w:p>
      </w:docPartBody>
    </w:docPart>
    <w:docPart>
      <w:docPartPr>
        <w:name w:val="D86BB431BE5444F9846D0068FDE7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E5FC-0C1B-4529-B51C-B782618447D9}"/>
      </w:docPartPr>
      <w:docPartBody>
        <w:p w:rsidR="00000000" w:rsidRDefault="00B21C19" w:rsidP="00B21C19">
          <w:pPr>
            <w:pStyle w:val="D86BB431BE5444F9846D0068FDE74F0E7"/>
          </w:pPr>
          <w:r w:rsidRPr="00351DF6">
            <w:rPr>
              <w:rStyle w:val="Textodelmarcadordeposicin"/>
              <w:sz w:val="24"/>
              <w:szCs w:val="24"/>
            </w:rPr>
            <w:t>DNI</w:t>
          </w:r>
        </w:p>
      </w:docPartBody>
    </w:docPart>
    <w:docPart>
      <w:docPartPr>
        <w:name w:val="096DE0C2A82F4A54813332317F44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D388-8BCB-466D-B3CA-A11394763D63}"/>
      </w:docPartPr>
      <w:docPartBody>
        <w:p w:rsidR="00000000" w:rsidRDefault="00B21C19" w:rsidP="00B21C19">
          <w:pPr>
            <w:pStyle w:val="096DE0C2A82F4A54813332317F444ADA7"/>
          </w:pPr>
          <w:r w:rsidRPr="00351DF6">
            <w:rPr>
              <w:rStyle w:val="Textodelmarcadordeposicin"/>
              <w:sz w:val="24"/>
              <w:szCs w:val="24"/>
            </w:rPr>
            <w:t>Teléfono</w:t>
          </w:r>
        </w:p>
      </w:docPartBody>
    </w:docPart>
    <w:docPart>
      <w:docPartPr>
        <w:name w:val="77429390DE6E489991B465A255301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1CAF-813E-45D3-B430-976B1093FBCA}"/>
      </w:docPartPr>
      <w:docPartBody>
        <w:p w:rsidR="00000000" w:rsidRDefault="00B21C19" w:rsidP="00B21C19">
          <w:pPr>
            <w:pStyle w:val="77429390DE6E489991B465A2553018387"/>
          </w:pPr>
          <w:r w:rsidRPr="00351DF6">
            <w:rPr>
              <w:rStyle w:val="Textodelmarcadordeposicin"/>
              <w:sz w:val="24"/>
              <w:szCs w:val="24"/>
            </w:rPr>
            <w:t>Email</w:t>
          </w:r>
        </w:p>
      </w:docPartBody>
    </w:docPart>
    <w:docPart>
      <w:docPartPr>
        <w:name w:val="FAC6F9E655164DE5A19818F40D9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7BA6-BCEC-41AA-8219-5DCBB71697D3}"/>
      </w:docPartPr>
      <w:docPartBody>
        <w:p w:rsidR="00000000" w:rsidRDefault="00B21C19" w:rsidP="00B21C19">
          <w:pPr>
            <w:pStyle w:val="FAC6F9E655164DE5A19818F40D940FDD7"/>
          </w:pPr>
          <w:r w:rsidRPr="00351DF6">
            <w:rPr>
              <w:rStyle w:val="Textodelmarcadordeposicin"/>
              <w:sz w:val="24"/>
              <w:szCs w:val="24"/>
            </w:rPr>
            <w:t>Contacto</w:t>
          </w:r>
        </w:p>
      </w:docPartBody>
    </w:docPart>
    <w:docPart>
      <w:docPartPr>
        <w:name w:val="CE33A92AB326485FB81A28832946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3D04-D3EA-43AA-9C60-83AB1D7A9E0C}"/>
      </w:docPartPr>
      <w:docPartBody>
        <w:p w:rsidR="00000000" w:rsidRDefault="00B21C19" w:rsidP="00B21C19">
          <w:pPr>
            <w:pStyle w:val="CE33A92AB326485FB81A288329464ABB6"/>
          </w:pPr>
          <w:r w:rsidRPr="00C27BFF">
            <w:rPr>
              <w:rStyle w:val="Textodelmarcadordeposicin"/>
              <w:sz w:val="24"/>
              <w:szCs w:val="24"/>
            </w:rPr>
            <w:t>Nombremascota</w:t>
          </w:r>
        </w:p>
      </w:docPartBody>
    </w:docPart>
    <w:docPart>
      <w:docPartPr>
        <w:name w:val="DA817861A0504D268992A7D0870DC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A66E6-BEB8-4A86-8197-4699FD078831}"/>
      </w:docPartPr>
      <w:docPartBody>
        <w:p w:rsidR="00000000" w:rsidRDefault="00B21C19" w:rsidP="00B21C19">
          <w:pPr>
            <w:pStyle w:val="DA817861A0504D268992A7D0870DC9CA6"/>
          </w:pPr>
          <w:r w:rsidRPr="00C27BFF">
            <w:rPr>
              <w:rStyle w:val="Textodelmarcadordeposicin"/>
              <w:sz w:val="24"/>
              <w:szCs w:val="24"/>
            </w:rPr>
            <w:t>Raza/Edad</w:t>
          </w:r>
        </w:p>
      </w:docPartBody>
    </w:docPart>
    <w:docPart>
      <w:docPartPr>
        <w:name w:val="DB3AC8793CDD4929BE5A12ABA1DC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B822C-52C3-4E75-B77D-3C641985EB71}"/>
      </w:docPartPr>
      <w:docPartBody>
        <w:p w:rsidR="00000000" w:rsidRDefault="00B21C19" w:rsidP="00B21C19">
          <w:pPr>
            <w:pStyle w:val="DB3AC8793CDD4929BE5A12ABA1DC1C6A5"/>
          </w:pPr>
          <w:r w:rsidRPr="00351DF6">
            <w:rPr>
              <w:rStyle w:val="Textodelmarcadordeposicin"/>
              <w:sz w:val="24"/>
              <w:szCs w:val="24"/>
            </w:rPr>
            <w:t>Rellenar</w:t>
          </w:r>
        </w:p>
      </w:docPartBody>
    </w:docPart>
    <w:docPart>
      <w:docPartPr>
        <w:name w:val="4CA844A17A7E4BBCB151E7E37F780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2D94-6D42-4D03-AF08-FBF54113C147}"/>
      </w:docPartPr>
      <w:docPartBody>
        <w:p w:rsidR="00000000" w:rsidRDefault="00B21C19" w:rsidP="00B21C19">
          <w:pPr>
            <w:pStyle w:val="4CA844A17A7E4BBCB151E7E37F7801B55"/>
          </w:pPr>
          <w:r w:rsidRPr="00351DF6">
            <w:rPr>
              <w:rStyle w:val="Textodelmarcadordeposicin"/>
              <w:sz w:val="24"/>
              <w:szCs w:val="24"/>
            </w:rPr>
            <w:t>Rellenar</w:t>
          </w:r>
        </w:p>
      </w:docPartBody>
    </w:docPart>
    <w:docPart>
      <w:docPartPr>
        <w:name w:val="0CA45BB596F44205896949836E848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5635-0CE1-4D78-9722-1D7EDE6476BC}"/>
      </w:docPartPr>
      <w:docPartBody>
        <w:p w:rsidR="00000000" w:rsidRDefault="00B21C19" w:rsidP="00B21C19">
          <w:pPr>
            <w:pStyle w:val="0CA45BB596F44205896949836E848D4E5"/>
          </w:pPr>
          <w:r w:rsidRPr="00351DF6">
            <w:rPr>
              <w:rStyle w:val="Textodelmarcadordeposicin"/>
              <w:sz w:val="24"/>
              <w:szCs w:val="24"/>
            </w:rPr>
            <w:t>Rellenar</w:t>
          </w:r>
        </w:p>
      </w:docPartBody>
    </w:docPart>
    <w:docPart>
      <w:docPartPr>
        <w:name w:val="44412987BA0345CB933B72765D9B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2EB6-124C-4F37-A439-0BEF1AE4B839}"/>
      </w:docPartPr>
      <w:docPartBody>
        <w:p w:rsidR="00000000" w:rsidRDefault="00B21C19" w:rsidP="00B21C19">
          <w:pPr>
            <w:pStyle w:val="44412987BA0345CB933B72765D9B3CC85"/>
          </w:pPr>
          <w:r w:rsidRPr="00351DF6">
            <w:rPr>
              <w:rStyle w:val="Textodelmarcadordeposicin"/>
              <w:sz w:val="24"/>
              <w:szCs w:val="24"/>
            </w:rPr>
            <w:t>Rellenar</w:t>
          </w:r>
        </w:p>
      </w:docPartBody>
    </w:docPart>
    <w:docPart>
      <w:docPartPr>
        <w:name w:val="0B2404997DC749338E73FE21E991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151A-C8F6-49B6-825C-452B7DFD7C80}"/>
      </w:docPartPr>
      <w:docPartBody>
        <w:p w:rsidR="00000000" w:rsidRDefault="00B21C19" w:rsidP="00B21C19">
          <w:pPr>
            <w:pStyle w:val="0B2404997DC749338E73FE21E99125005"/>
          </w:pPr>
          <w:r w:rsidRPr="00351DF6">
            <w:rPr>
              <w:rStyle w:val="Textodelmarcadordeposicin"/>
              <w:sz w:val="24"/>
              <w:szCs w:val="24"/>
            </w:rPr>
            <w:t>Rellenar</w:t>
          </w:r>
        </w:p>
      </w:docPartBody>
    </w:docPart>
    <w:docPart>
      <w:docPartPr>
        <w:name w:val="D32E0D53303D4DC6ACD9F3DD6FC6E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9F75-B4B7-4499-8CAD-023AC897E426}"/>
      </w:docPartPr>
      <w:docPartBody>
        <w:p w:rsidR="00000000" w:rsidRDefault="00B21C19" w:rsidP="00B21C19">
          <w:pPr>
            <w:pStyle w:val="D32E0D53303D4DC6ACD9F3DD6FC6EDE05"/>
          </w:pPr>
          <w:r w:rsidRPr="00351DF6">
            <w:rPr>
              <w:rStyle w:val="Textodelmarcadordeposicin"/>
              <w:sz w:val="24"/>
              <w:szCs w:val="24"/>
            </w:rPr>
            <w:t>Rellenar</w:t>
          </w:r>
        </w:p>
      </w:docPartBody>
    </w:docPart>
    <w:docPart>
      <w:docPartPr>
        <w:name w:val="5B3F903F9E7A4B60A523995A1F91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DAD4-56D1-4956-8E01-427F78F67166}"/>
      </w:docPartPr>
      <w:docPartBody>
        <w:p w:rsidR="00000000" w:rsidRDefault="00B21C19" w:rsidP="00B21C19">
          <w:pPr>
            <w:pStyle w:val="5B3F903F9E7A4B60A523995A1F91C2F25"/>
          </w:pPr>
          <w:r>
            <w:rPr>
              <w:rStyle w:val="Textodelmarcadordeposicin"/>
            </w:rPr>
            <w:t>Rellenar</w:t>
          </w:r>
        </w:p>
      </w:docPartBody>
    </w:docPart>
    <w:docPart>
      <w:docPartPr>
        <w:name w:val="308519B6446F4FC1B771D1107EA1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CD4C6-B665-4B68-AEDE-828290FA4C80}"/>
      </w:docPartPr>
      <w:docPartBody>
        <w:p w:rsidR="00000000" w:rsidRDefault="00B21C19" w:rsidP="00B21C19">
          <w:pPr>
            <w:pStyle w:val="308519B6446F4FC1B771D1107EA1B45B4"/>
          </w:pPr>
          <w:r w:rsidRPr="00351DF6">
            <w:rPr>
              <w:rStyle w:val="Textodelmarcadordeposicin"/>
              <w:sz w:val="24"/>
              <w:szCs w:val="24"/>
            </w:rPr>
            <w:t>Indicar</w:t>
          </w:r>
        </w:p>
      </w:docPartBody>
    </w:docPart>
    <w:docPart>
      <w:docPartPr>
        <w:name w:val="5BAA0E45BAC24C75B2BC50D7073F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C6788-1EBF-48B2-BD47-0695890D6D50}"/>
      </w:docPartPr>
      <w:docPartBody>
        <w:p w:rsidR="00000000" w:rsidRDefault="00B21C19" w:rsidP="00B21C19">
          <w:pPr>
            <w:pStyle w:val="5BAA0E45BAC24C75B2BC50D7073F12763"/>
          </w:pPr>
          <w:r>
            <w:rPr>
              <w:rStyle w:val="Textodelmarcadordeposicin"/>
            </w:rPr>
            <w:t>Rellenar</w:t>
          </w:r>
        </w:p>
      </w:docPartBody>
    </w:docPart>
    <w:docPart>
      <w:docPartPr>
        <w:name w:val="7BC02F314CF04BE28384EFA7B4DC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C710F-D9E0-4FAD-9450-4F57EE5D1BC1}"/>
      </w:docPartPr>
      <w:docPartBody>
        <w:p w:rsidR="00000000" w:rsidRDefault="00B21C19" w:rsidP="00B21C19">
          <w:pPr>
            <w:pStyle w:val="7BC02F314CF04BE28384EFA7B4DCABD31"/>
          </w:pPr>
          <w:r w:rsidRPr="0075056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19"/>
    <w:rsid w:val="00B2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1C19"/>
    <w:rPr>
      <w:color w:val="808080"/>
    </w:rPr>
  </w:style>
  <w:style w:type="paragraph" w:customStyle="1" w:styleId="7B805B48E25B49D6A843A6930A9CD331">
    <w:name w:val="7B805B48E25B49D6A843A6930A9CD331"/>
    <w:rsid w:val="00B21C19"/>
    <w:rPr>
      <w:rFonts w:eastAsiaTheme="minorHAnsi"/>
      <w:lang w:eastAsia="en-US"/>
    </w:rPr>
  </w:style>
  <w:style w:type="paragraph" w:customStyle="1" w:styleId="7B805B48E25B49D6A843A6930A9CD3311">
    <w:name w:val="7B805B48E25B49D6A843A6930A9CD3311"/>
    <w:rsid w:val="00B21C19"/>
    <w:rPr>
      <w:rFonts w:eastAsiaTheme="minorHAnsi"/>
      <w:lang w:eastAsia="en-US"/>
    </w:rPr>
  </w:style>
  <w:style w:type="paragraph" w:customStyle="1" w:styleId="7B805B48E25B49D6A843A6930A9CD3312">
    <w:name w:val="7B805B48E25B49D6A843A6930A9CD3312"/>
    <w:rsid w:val="00B21C19"/>
    <w:rPr>
      <w:rFonts w:eastAsiaTheme="minorHAnsi"/>
      <w:lang w:eastAsia="en-US"/>
    </w:rPr>
  </w:style>
  <w:style w:type="paragraph" w:customStyle="1" w:styleId="B548251F11BF427695614DF65519B1E3">
    <w:name w:val="B548251F11BF427695614DF65519B1E3"/>
    <w:rsid w:val="00B21C19"/>
    <w:rPr>
      <w:rFonts w:eastAsiaTheme="minorHAnsi"/>
      <w:lang w:eastAsia="en-US"/>
    </w:rPr>
  </w:style>
  <w:style w:type="paragraph" w:customStyle="1" w:styleId="1FE8B50C1C5C43DB95D98835BFF34A54">
    <w:name w:val="1FE8B50C1C5C43DB95D98835BFF34A54"/>
    <w:rsid w:val="00B21C19"/>
    <w:rPr>
      <w:rFonts w:eastAsiaTheme="minorHAnsi"/>
      <w:lang w:eastAsia="en-US"/>
    </w:rPr>
  </w:style>
  <w:style w:type="paragraph" w:customStyle="1" w:styleId="1FE8B50C1C5C43DB95D98835BFF34A541">
    <w:name w:val="1FE8B50C1C5C43DB95D98835BFF34A541"/>
    <w:rsid w:val="00B21C19"/>
    <w:rPr>
      <w:rFonts w:eastAsiaTheme="minorHAnsi"/>
      <w:lang w:eastAsia="en-US"/>
    </w:rPr>
  </w:style>
  <w:style w:type="paragraph" w:customStyle="1" w:styleId="D86BB431BE5444F9846D0068FDE74F0E">
    <w:name w:val="D86BB431BE5444F9846D0068FDE74F0E"/>
    <w:rsid w:val="00B21C19"/>
    <w:rPr>
      <w:rFonts w:eastAsiaTheme="minorHAnsi"/>
      <w:lang w:eastAsia="en-US"/>
    </w:rPr>
  </w:style>
  <w:style w:type="paragraph" w:customStyle="1" w:styleId="096DE0C2A82F4A54813332317F444ADA">
    <w:name w:val="096DE0C2A82F4A54813332317F444ADA"/>
    <w:rsid w:val="00B21C19"/>
    <w:rPr>
      <w:rFonts w:eastAsiaTheme="minorHAnsi"/>
      <w:lang w:eastAsia="en-US"/>
    </w:rPr>
  </w:style>
  <w:style w:type="paragraph" w:customStyle="1" w:styleId="77429390DE6E489991B465A255301838">
    <w:name w:val="77429390DE6E489991B465A255301838"/>
    <w:rsid w:val="00B21C19"/>
    <w:rPr>
      <w:rFonts w:eastAsiaTheme="minorHAnsi"/>
      <w:lang w:eastAsia="en-US"/>
    </w:rPr>
  </w:style>
  <w:style w:type="paragraph" w:customStyle="1" w:styleId="FAC6F9E655164DE5A19818F40D940FDD">
    <w:name w:val="FAC6F9E655164DE5A19818F40D940FDD"/>
    <w:rsid w:val="00B21C19"/>
    <w:rPr>
      <w:rFonts w:eastAsiaTheme="minorHAnsi"/>
      <w:lang w:eastAsia="en-US"/>
    </w:rPr>
  </w:style>
  <w:style w:type="paragraph" w:customStyle="1" w:styleId="CE33A92AB326485FB81A288329464ABB">
    <w:name w:val="CE33A92AB326485FB81A288329464ABB"/>
    <w:rsid w:val="00B21C19"/>
    <w:rPr>
      <w:rFonts w:eastAsiaTheme="minorHAnsi"/>
      <w:lang w:eastAsia="en-US"/>
    </w:rPr>
  </w:style>
  <w:style w:type="paragraph" w:customStyle="1" w:styleId="DA817861A0504D268992A7D0870DC9CA">
    <w:name w:val="DA817861A0504D268992A7D0870DC9CA"/>
    <w:rsid w:val="00B21C19"/>
    <w:rPr>
      <w:rFonts w:eastAsiaTheme="minorHAnsi"/>
      <w:lang w:eastAsia="en-US"/>
    </w:rPr>
  </w:style>
  <w:style w:type="paragraph" w:customStyle="1" w:styleId="B0F496B2561940D78797F59577ACFE45">
    <w:name w:val="B0F496B2561940D78797F59577ACFE45"/>
    <w:rsid w:val="00B21C19"/>
    <w:rPr>
      <w:rFonts w:eastAsiaTheme="minorHAnsi"/>
      <w:lang w:eastAsia="en-US"/>
    </w:rPr>
  </w:style>
  <w:style w:type="paragraph" w:customStyle="1" w:styleId="1FE8B50C1C5C43DB95D98835BFF34A542">
    <w:name w:val="1FE8B50C1C5C43DB95D98835BFF34A542"/>
    <w:rsid w:val="00B21C19"/>
    <w:rPr>
      <w:rFonts w:eastAsiaTheme="minorHAnsi"/>
      <w:lang w:eastAsia="en-US"/>
    </w:rPr>
  </w:style>
  <w:style w:type="paragraph" w:customStyle="1" w:styleId="D86BB431BE5444F9846D0068FDE74F0E1">
    <w:name w:val="D86BB431BE5444F9846D0068FDE74F0E1"/>
    <w:rsid w:val="00B21C19"/>
    <w:rPr>
      <w:rFonts w:eastAsiaTheme="minorHAnsi"/>
      <w:lang w:eastAsia="en-US"/>
    </w:rPr>
  </w:style>
  <w:style w:type="paragraph" w:customStyle="1" w:styleId="096DE0C2A82F4A54813332317F444ADA1">
    <w:name w:val="096DE0C2A82F4A54813332317F444ADA1"/>
    <w:rsid w:val="00B21C19"/>
    <w:rPr>
      <w:rFonts w:eastAsiaTheme="minorHAnsi"/>
      <w:lang w:eastAsia="en-US"/>
    </w:rPr>
  </w:style>
  <w:style w:type="paragraph" w:customStyle="1" w:styleId="77429390DE6E489991B465A2553018381">
    <w:name w:val="77429390DE6E489991B465A2553018381"/>
    <w:rsid w:val="00B21C19"/>
    <w:rPr>
      <w:rFonts w:eastAsiaTheme="minorHAnsi"/>
      <w:lang w:eastAsia="en-US"/>
    </w:rPr>
  </w:style>
  <w:style w:type="paragraph" w:customStyle="1" w:styleId="FAC6F9E655164DE5A19818F40D940FDD1">
    <w:name w:val="FAC6F9E655164DE5A19818F40D940FDD1"/>
    <w:rsid w:val="00B21C19"/>
    <w:rPr>
      <w:rFonts w:eastAsiaTheme="minorHAnsi"/>
      <w:lang w:eastAsia="en-US"/>
    </w:rPr>
  </w:style>
  <w:style w:type="paragraph" w:customStyle="1" w:styleId="CE33A92AB326485FB81A288329464ABB1">
    <w:name w:val="CE33A92AB326485FB81A288329464ABB1"/>
    <w:rsid w:val="00B21C19"/>
    <w:rPr>
      <w:rFonts w:eastAsiaTheme="minorHAnsi"/>
      <w:lang w:eastAsia="en-US"/>
    </w:rPr>
  </w:style>
  <w:style w:type="paragraph" w:customStyle="1" w:styleId="DA817861A0504D268992A7D0870DC9CA1">
    <w:name w:val="DA817861A0504D268992A7D0870DC9CA1"/>
    <w:rsid w:val="00B21C19"/>
    <w:rPr>
      <w:rFonts w:eastAsiaTheme="minorHAnsi"/>
      <w:lang w:eastAsia="en-US"/>
    </w:rPr>
  </w:style>
  <w:style w:type="paragraph" w:customStyle="1" w:styleId="DB3AC8793CDD4929BE5A12ABA1DC1C6A">
    <w:name w:val="DB3AC8793CDD4929BE5A12ABA1DC1C6A"/>
    <w:rsid w:val="00B21C19"/>
    <w:rPr>
      <w:rFonts w:eastAsiaTheme="minorHAnsi"/>
      <w:lang w:eastAsia="en-US"/>
    </w:rPr>
  </w:style>
  <w:style w:type="paragraph" w:customStyle="1" w:styleId="4CA844A17A7E4BBCB151E7E37F7801B5">
    <w:name w:val="4CA844A17A7E4BBCB151E7E37F7801B5"/>
    <w:rsid w:val="00B21C19"/>
    <w:rPr>
      <w:rFonts w:eastAsiaTheme="minorHAnsi"/>
      <w:lang w:eastAsia="en-US"/>
    </w:rPr>
  </w:style>
  <w:style w:type="paragraph" w:customStyle="1" w:styleId="0CA45BB596F44205896949836E848D4E">
    <w:name w:val="0CA45BB596F44205896949836E848D4E"/>
    <w:rsid w:val="00B21C19"/>
    <w:rPr>
      <w:rFonts w:eastAsiaTheme="minorHAnsi"/>
      <w:lang w:eastAsia="en-US"/>
    </w:rPr>
  </w:style>
  <w:style w:type="paragraph" w:customStyle="1" w:styleId="44412987BA0345CB933B72765D9B3CC8">
    <w:name w:val="44412987BA0345CB933B72765D9B3CC8"/>
    <w:rsid w:val="00B21C19"/>
    <w:rPr>
      <w:rFonts w:eastAsiaTheme="minorHAnsi"/>
      <w:lang w:eastAsia="en-US"/>
    </w:rPr>
  </w:style>
  <w:style w:type="paragraph" w:customStyle="1" w:styleId="0B2404997DC749338E73FE21E9912500">
    <w:name w:val="0B2404997DC749338E73FE21E9912500"/>
    <w:rsid w:val="00B21C19"/>
    <w:rPr>
      <w:rFonts w:eastAsiaTheme="minorHAnsi"/>
      <w:lang w:eastAsia="en-US"/>
    </w:rPr>
  </w:style>
  <w:style w:type="paragraph" w:customStyle="1" w:styleId="D32E0D53303D4DC6ACD9F3DD6FC6EDE0">
    <w:name w:val="D32E0D53303D4DC6ACD9F3DD6FC6EDE0"/>
    <w:rsid w:val="00B21C19"/>
    <w:rPr>
      <w:rFonts w:eastAsiaTheme="minorHAnsi"/>
      <w:lang w:eastAsia="en-US"/>
    </w:rPr>
  </w:style>
  <w:style w:type="paragraph" w:customStyle="1" w:styleId="5B3F903F9E7A4B60A523995A1F91C2F2">
    <w:name w:val="5B3F903F9E7A4B60A523995A1F91C2F2"/>
    <w:rsid w:val="00B21C19"/>
    <w:rPr>
      <w:rFonts w:eastAsiaTheme="minorHAnsi"/>
      <w:lang w:eastAsia="en-US"/>
    </w:rPr>
  </w:style>
  <w:style w:type="paragraph" w:customStyle="1" w:styleId="1FE8B50C1C5C43DB95D98835BFF34A543">
    <w:name w:val="1FE8B50C1C5C43DB95D98835BFF34A543"/>
    <w:rsid w:val="00B21C19"/>
    <w:rPr>
      <w:rFonts w:eastAsiaTheme="minorHAnsi"/>
      <w:lang w:eastAsia="en-US"/>
    </w:rPr>
  </w:style>
  <w:style w:type="paragraph" w:customStyle="1" w:styleId="D86BB431BE5444F9846D0068FDE74F0E2">
    <w:name w:val="D86BB431BE5444F9846D0068FDE74F0E2"/>
    <w:rsid w:val="00B21C19"/>
    <w:rPr>
      <w:rFonts w:eastAsiaTheme="minorHAnsi"/>
      <w:lang w:eastAsia="en-US"/>
    </w:rPr>
  </w:style>
  <w:style w:type="paragraph" w:customStyle="1" w:styleId="096DE0C2A82F4A54813332317F444ADA2">
    <w:name w:val="096DE0C2A82F4A54813332317F444ADA2"/>
    <w:rsid w:val="00B21C19"/>
    <w:rPr>
      <w:rFonts w:eastAsiaTheme="minorHAnsi"/>
      <w:lang w:eastAsia="en-US"/>
    </w:rPr>
  </w:style>
  <w:style w:type="paragraph" w:customStyle="1" w:styleId="77429390DE6E489991B465A2553018382">
    <w:name w:val="77429390DE6E489991B465A2553018382"/>
    <w:rsid w:val="00B21C19"/>
    <w:rPr>
      <w:rFonts w:eastAsiaTheme="minorHAnsi"/>
      <w:lang w:eastAsia="en-US"/>
    </w:rPr>
  </w:style>
  <w:style w:type="paragraph" w:customStyle="1" w:styleId="FAC6F9E655164DE5A19818F40D940FDD2">
    <w:name w:val="FAC6F9E655164DE5A19818F40D940FDD2"/>
    <w:rsid w:val="00B21C19"/>
    <w:rPr>
      <w:rFonts w:eastAsiaTheme="minorHAnsi"/>
      <w:lang w:eastAsia="en-US"/>
    </w:rPr>
  </w:style>
  <w:style w:type="paragraph" w:customStyle="1" w:styleId="1FE8B50C1C5C43DB95D98835BFF34A544">
    <w:name w:val="1FE8B50C1C5C43DB95D98835BFF34A544"/>
    <w:rsid w:val="00B21C19"/>
    <w:rPr>
      <w:rFonts w:eastAsiaTheme="minorHAnsi"/>
      <w:lang w:eastAsia="en-US"/>
    </w:rPr>
  </w:style>
  <w:style w:type="paragraph" w:customStyle="1" w:styleId="D86BB431BE5444F9846D0068FDE74F0E3">
    <w:name w:val="D86BB431BE5444F9846D0068FDE74F0E3"/>
    <w:rsid w:val="00B21C19"/>
    <w:rPr>
      <w:rFonts w:eastAsiaTheme="minorHAnsi"/>
      <w:lang w:eastAsia="en-US"/>
    </w:rPr>
  </w:style>
  <w:style w:type="paragraph" w:customStyle="1" w:styleId="096DE0C2A82F4A54813332317F444ADA3">
    <w:name w:val="096DE0C2A82F4A54813332317F444ADA3"/>
    <w:rsid w:val="00B21C19"/>
    <w:rPr>
      <w:rFonts w:eastAsiaTheme="minorHAnsi"/>
      <w:lang w:eastAsia="en-US"/>
    </w:rPr>
  </w:style>
  <w:style w:type="paragraph" w:customStyle="1" w:styleId="77429390DE6E489991B465A2553018383">
    <w:name w:val="77429390DE6E489991B465A2553018383"/>
    <w:rsid w:val="00B21C19"/>
    <w:rPr>
      <w:rFonts w:eastAsiaTheme="minorHAnsi"/>
      <w:lang w:eastAsia="en-US"/>
    </w:rPr>
  </w:style>
  <w:style w:type="paragraph" w:customStyle="1" w:styleId="FAC6F9E655164DE5A19818F40D940FDD3">
    <w:name w:val="FAC6F9E655164DE5A19818F40D940FDD3"/>
    <w:rsid w:val="00B21C19"/>
    <w:rPr>
      <w:rFonts w:eastAsiaTheme="minorHAnsi"/>
      <w:lang w:eastAsia="en-US"/>
    </w:rPr>
  </w:style>
  <w:style w:type="paragraph" w:customStyle="1" w:styleId="F9E574154AEF4F20904A7E4A5D200A63">
    <w:name w:val="F9E574154AEF4F20904A7E4A5D200A63"/>
    <w:rsid w:val="00B21C19"/>
    <w:rPr>
      <w:rFonts w:eastAsiaTheme="minorHAnsi"/>
      <w:lang w:eastAsia="en-US"/>
    </w:rPr>
  </w:style>
  <w:style w:type="paragraph" w:customStyle="1" w:styleId="CE33A92AB326485FB81A288329464ABB2">
    <w:name w:val="CE33A92AB326485FB81A288329464ABB2"/>
    <w:rsid w:val="00B21C19"/>
    <w:rPr>
      <w:rFonts w:eastAsiaTheme="minorHAnsi"/>
      <w:lang w:eastAsia="en-US"/>
    </w:rPr>
  </w:style>
  <w:style w:type="paragraph" w:customStyle="1" w:styleId="DA817861A0504D268992A7D0870DC9CA2">
    <w:name w:val="DA817861A0504D268992A7D0870DC9CA2"/>
    <w:rsid w:val="00B21C19"/>
    <w:rPr>
      <w:rFonts w:eastAsiaTheme="minorHAnsi"/>
      <w:lang w:eastAsia="en-US"/>
    </w:rPr>
  </w:style>
  <w:style w:type="paragraph" w:customStyle="1" w:styleId="DB3AC8793CDD4929BE5A12ABA1DC1C6A1">
    <w:name w:val="DB3AC8793CDD4929BE5A12ABA1DC1C6A1"/>
    <w:rsid w:val="00B21C19"/>
    <w:rPr>
      <w:rFonts w:eastAsiaTheme="minorHAnsi"/>
      <w:lang w:eastAsia="en-US"/>
    </w:rPr>
  </w:style>
  <w:style w:type="paragraph" w:customStyle="1" w:styleId="4CA844A17A7E4BBCB151E7E37F7801B51">
    <w:name w:val="4CA844A17A7E4BBCB151E7E37F7801B51"/>
    <w:rsid w:val="00B21C19"/>
    <w:rPr>
      <w:rFonts w:eastAsiaTheme="minorHAnsi"/>
      <w:lang w:eastAsia="en-US"/>
    </w:rPr>
  </w:style>
  <w:style w:type="paragraph" w:customStyle="1" w:styleId="0CA45BB596F44205896949836E848D4E1">
    <w:name w:val="0CA45BB596F44205896949836E848D4E1"/>
    <w:rsid w:val="00B21C19"/>
    <w:rPr>
      <w:rFonts w:eastAsiaTheme="minorHAnsi"/>
      <w:lang w:eastAsia="en-US"/>
    </w:rPr>
  </w:style>
  <w:style w:type="paragraph" w:customStyle="1" w:styleId="44412987BA0345CB933B72765D9B3CC81">
    <w:name w:val="44412987BA0345CB933B72765D9B3CC81"/>
    <w:rsid w:val="00B21C19"/>
    <w:rPr>
      <w:rFonts w:eastAsiaTheme="minorHAnsi"/>
      <w:lang w:eastAsia="en-US"/>
    </w:rPr>
  </w:style>
  <w:style w:type="paragraph" w:customStyle="1" w:styleId="0B2404997DC749338E73FE21E99125001">
    <w:name w:val="0B2404997DC749338E73FE21E99125001"/>
    <w:rsid w:val="00B21C19"/>
    <w:rPr>
      <w:rFonts w:eastAsiaTheme="minorHAnsi"/>
      <w:lang w:eastAsia="en-US"/>
    </w:rPr>
  </w:style>
  <w:style w:type="paragraph" w:customStyle="1" w:styleId="D32E0D53303D4DC6ACD9F3DD6FC6EDE01">
    <w:name w:val="D32E0D53303D4DC6ACD9F3DD6FC6EDE01"/>
    <w:rsid w:val="00B21C19"/>
    <w:rPr>
      <w:rFonts w:eastAsiaTheme="minorHAnsi"/>
      <w:lang w:eastAsia="en-US"/>
    </w:rPr>
  </w:style>
  <w:style w:type="paragraph" w:customStyle="1" w:styleId="5B3F903F9E7A4B60A523995A1F91C2F21">
    <w:name w:val="5B3F903F9E7A4B60A523995A1F91C2F21"/>
    <w:rsid w:val="00B21C19"/>
    <w:rPr>
      <w:rFonts w:eastAsiaTheme="minorHAnsi"/>
      <w:lang w:eastAsia="en-US"/>
    </w:rPr>
  </w:style>
  <w:style w:type="paragraph" w:customStyle="1" w:styleId="308519B6446F4FC1B771D1107EA1B45B">
    <w:name w:val="308519B6446F4FC1B771D1107EA1B45B"/>
    <w:rsid w:val="00B21C19"/>
  </w:style>
  <w:style w:type="paragraph" w:customStyle="1" w:styleId="1FE8B50C1C5C43DB95D98835BFF34A545">
    <w:name w:val="1FE8B50C1C5C43DB95D98835BFF34A545"/>
    <w:rsid w:val="00B21C19"/>
    <w:rPr>
      <w:rFonts w:eastAsiaTheme="minorHAnsi"/>
      <w:lang w:eastAsia="en-US"/>
    </w:rPr>
  </w:style>
  <w:style w:type="paragraph" w:customStyle="1" w:styleId="D86BB431BE5444F9846D0068FDE74F0E4">
    <w:name w:val="D86BB431BE5444F9846D0068FDE74F0E4"/>
    <w:rsid w:val="00B21C19"/>
    <w:rPr>
      <w:rFonts w:eastAsiaTheme="minorHAnsi"/>
      <w:lang w:eastAsia="en-US"/>
    </w:rPr>
  </w:style>
  <w:style w:type="paragraph" w:customStyle="1" w:styleId="096DE0C2A82F4A54813332317F444ADA4">
    <w:name w:val="096DE0C2A82F4A54813332317F444ADA4"/>
    <w:rsid w:val="00B21C19"/>
    <w:rPr>
      <w:rFonts w:eastAsiaTheme="minorHAnsi"/>
      <w:lang w:eastAsia="en-US"/>
    </w:rPr>
  </w:style>
  <w:style w:type="paragraph" w:customStyle="1" w:styleId="77429390DE6E489991B465A2553018384">
    <w:name w:val="77429390DE6E489991B465A2553018384"/>
    <w:rsid w:val="00B21C19"/>
    <w:rPr>
      <w:rFonts w:eastAsiaTheme="minorHAnsi"/>
      <w:lang w:eastAsia="en-US"/>
    </w:rPr>
  </w:style>
  <w:style w:type="paragraph" w:customStyle="1" w:styleId="FAC6F9E655164DE5A19818F40D940FDD4">
    <w:name w:val="FAC6F9E655164DE5A19818F40D940FDD4"/>
    <w:rsid w:val="00B21C19"/>
    <w:rPr>
      <w:rFonts w:eastAsiaTheme="minorHAnsi"/>
      <w:lang w:eastAsia="en-US"/>
    </w:rPr>
  </w:style>
  <w:style w:type="paragraph" w:customStyle="1" w:styleId="CE33A92AB326485FB81A288329464ABB3">
    <w:name w:val="CE33A92AB326485FB81A288329464ABB3"/>
    <w:rsid w:val="00B21C19"/>
    <w:rPr>
      <w:rFonts w:eastAsiaTheme="minorHAnsi"/>
      <w:lang w:eastAsia="en-US"/>
    </w:rPr>
  </w:style>
  <w:style w:type="paragraph" w:customStyle="1" w:styleId="DA817861A0504D268992A7D0870DC9CA3">
    <w:name w:val="DA817861A0504D268992A7D0870DC9CA3"/>
    <w:rsid w:val="00B21C19"/>
    <w:rPr>
      <w:rFonts w:eastAsiaTheme="minorHAnsi"/>
      <w:lang w:eastAsia="en-US"/>
    </w:rPr>
  </w:style>
  <w:style w:type="paragraph" w:customStyle="1" w:styleId="DB3AC8793CDD4929BE5A12ABA1DC1C6A2">
    <w:name w:val="DB3AC8793CDD4929BE5A12ABA1DC1C6A2"/>
    <w:rsid w:val="00B21C19"/>
    <w:rPr>
      <w:rFonts w:eastAsiaTheme="minorHAnsi"/>
      <w:lang w:eastAsia="en-US"/>
    </w:rPr>
  </w:style>
  <w:style w:type="paragraph" w:customStyle="1" w:styleId="4CA844A17A7E4BBCB151E7E37F7801B52">
    <w:name w:val="4CA844A17A7E4BBCB151E7E37F7801B52"/>
    <w:rsid w:val="00B21C19"/>
    <w:rPr>
      <w:rFonts w:eastAsiaTheme="minorHAnsi"/>
      <w:lang w:eastAsia="en-US"/>
    </w:rPr>
  </w:style>
  <w:style w:type="paragraph" w:customStyle="1" w:styleId="0CA45BB596F44205896949836E848D4E2">
    <w:name w:val="0CA45BB596F44205896949836E848D4E2"/>
    <w:rsid w:val="00B21C19"/>
    <w:rPr>
      <w:rFonts w:eastAsiaTheme="minorHAnsi"/>
      <w:lang w:eastAsia="en-US"/>
    </w:rPr>
  </w:style>
  <w:style w:type="paragraph" w:customStyle="1" w:styleId="44412987BA0345CB933B72765D9B3CC82">
    <w:name w:val="44412987BA0345CB933B72765D9B3CC82"/>
    <w:rsid w:val="00B21C19"/>
    <w:rPr>
      <w:rFonts w:eastAsiaTheme="minorHAnsi"/>
      <w:lang w:eastAsia="en-US"/>
    </w:rPr>
  </w:style>
  <w:style w:type="paragraph" w:customStyle="1" w:styleId="0B2404997DC749338E73FE21E99125002">
    <w:name w:val="0B2404997DC749338E73FE21E99125002"/>
    <w:rsid w:val="00B21C19"/>
    <w:rPr>
      <w:rFonts w:eastAsiaTheme="minorHAnsi"/>
      <w:lang w:eastAsia="en-US"/>
    </w:rPr>
  </w:style>
  <w:style w:type="paragraph" w:customStyle="1" w:styleId="D32E0D53303D4DC6ACD9F3DD6FC6EDE02">
    <w:name w:val="D32E0D53303D4DC6ACD9F3DD6FC6EDE02"/>
    <w:rsid w:val="00B21C19"/>
    <w:rPr>
      <w:rFonts w:eastAsiaTheme="minorHAnsi"/>
      <w:lang w:eastAsia="en-US"/>
    </w:rPr>
  </w:style>
  <w:style w:type="paragraph" w:customStyle="1" w:styleId="5B3F903F9E7A4B60A523995A1F91C2F22">
    <w:name w:val="5B3F903F9E7A4B60A523995A1F91C2F22"/>
    <w:rsid w:val="00B21C19"/>
    <w:rPr>
      <w:rFonts w:eastAsiaTheme="minorHAnsi"/>
      <w:lang w:eastAsia="en-US"/>
    </w:rPr>
  </w:style>
  <w:style w:type="paragraph" w:customStyle="1" w:styleId="308519B6446F4FC1B771D1107EA1B45B1">
    <w:name w:val="308519B6446F4FC1B771D1107EA1B45B1"/>
    <w:rsid w:val="00B21C19"/>
    <w:rPr>
      <w:rFonts w:eastAsiaTheme="minorHAnsi"/>
      <w:lang w:eastAsia="en-US"/>
    </w:rPr>
  </w:style>
  <w:style w:type="paragraph" w:customStyle="1" w:styleId="5BAA0E45BAC24C75B2BC50D7073F1276">
    <w:name w:val="5BAA0E45BAC24C75B2BC50D7073F1276"/>
    <w:rsid w:val="00B21C19"/>
    <w:rPr>
      <w:rFonts w:eastAsiaTheme="minorHAnsi"/>
      <w:lang w:eastAsia="en-US"/>
    </w:rPr>
  </w:style>
  <w:style w:type="paragraph" w:customStyle="1" w:styleId="976B85599FDF421DA45C326B466CF0E0">
    <w:name w:val="976B85599FDF421DA45C326B466CF0E0"/>
    <w:rsid w:val="00B21C19"/>
    <w:rPr>
      <w:rFonts w:eastAsiaTheme="minorHAnsi"/>
      <w:lang w:eastAsia="en-US"/>
    </w:rPr>
  </w:style>
  <w:style w:type="paragraph" w:customStyle="1" w:styleId="1FE8B50C1C5C43DB95D98835BFF34A546">
    <w:name w:val="1FE8B50C1C5C43DB95D98835BFF34A546"/>
    <w:rsid w:val="00B21C19"/>
    <w:rPr>
      <w:rFonts w:eastAsiaTheme="minorHAnsi"/>
      <w:lang w:eastAsia="en-US"/>
    </w:rPr>
  </w:style>
  <w:style w:type="paragraph" w:customStyle="1" w:styleId="D86BB431BE5444F9846D0068FDE74F0E5">
    <w:name w:val="D86BB431BE5444F9846D0068FDE74F0E5"/>
    <w:rsid w:val="00B21C19"/>
    <w:rPr>
      <w:rFonts w:eastAsiaTheme="minorHAnsi"/>
      <w:lang w:eastAsia="en-US"/>
    </w:rPr>
  </w:style>
  <w:style w:type="paragraph" w:customStyle="1" w:styleId="096DE0C2A82F4A54813332317F444ADA5">
    <w:name w:val="096DE0C2A82F4A54813332317F444ADA5"/>
    <w:rsid w:val="00B21C19"/>
    <w:rPr>
      <w:rFonts w:eastAsiaTheme="minorHAnsi"/>
      <w:lang w:eastAsia="en-US"/>
    </w:rPr>
  </w:style>
  <w:style w:type="paragraph" w:customStyle="1" w:styleId="77429390DE6E489991B465A2553018385">
    <w:name w:val="77429390DE6E489991B465A2553018385"/>
    <w:rsid w:val="00B21C19"/>
    <w:rPr>
      <w:rFonts w:eastAsiaTheme="minorHAnsi"/>
      <w:lang w:eastAsia="en-US"/>
    </w:rPr>
  </w:style>
  <w:style w:type="paragraph" w:customStyle="1" w:styleId="FAC6F9E655164DE5A19818F40D940FDD5">
    <w:name w:val="FAC6F9E655164DE5A19818F40D940FDD5"/>
    <w:rsid w:val="00B21C19"/>
    <w:rPr>
      <w:rFonts w:eastAsiaTheme="minorHAnsi"/>
      <w:lang w:eastAsia="en-US"/>
    </w:rPr>
  </w:style>
  <w:style w:type="paragraph" w:customStyle="1" w:styleId="CE33A92AB326485FB81A288329464ABB4">
    <w:name w:val="CE33A92AB326485FB81A288329464ABB4"/>
    <w:rsid w:val="00B21C19"/>
    <w:rPr>
      <w:rFonts w:eastAsiaTheme="minorHAnsi"/>
      <w:lang w:eastAsia="en-US"/>
    </w:rPr>
  </w:style>
  <w:style w:type="paragraph" w:customStyle="1" w:styleId="DA817861A0504D268992A7D0870DC9CA4">
    <w:name w:val="DA817861A0504D268992A7D0870DC9CA4"/>
    <w:rsid w:val="00B21C19"/>
    <w:rPr>
      <w:rFonts w:eastAsiaTheme="minorHAnsi"/>
      <w:lang w:eastAsia="en-US"/>
    </w:rPr>
  </w:style>
  <w:style w:type="paragraph" w:customStyle="1" w:styleId="DB3AC8793CDD4929BE5A12ABA1DC1C6A3">
    <w:name w:val="DB3AC8793CDD4929BE5A12ABA1DC1C6A3"/>
    <w:rsid w:val="00B21C19"/>
    <w:rPr>
      <w:rFonts w:eastAsiaTheme="minorHAnsi"/>
      <w:lang w:eastAsia="en-US"/>
    </w:rPr>
  </w:style>
  <w:style w:type="paragraph" w:customStyle="1" w:styleId="4CA844A17A7E4BBCB151E7E37F7801B53">
    <w:name w:val="4CA844A17A7E4BBCB151E7E37F7801B53"/>
    <w:rsid w:val="00B21C19"/>
    <w:rPr>
      <w:rFonts w:eastAsiaTheme="minorHAnsi"/>
      <w:lang w:eastAsia="en-US"/>
    </w:rPr>
  </w:style>
  <w:style w:type="paragraph" w:customStyle="1" w:styleId="0CA45BB596F44205896949836E848D4E3">
    <w:name w:val="0CA45BB596F44205896949836E848D4E3"/>
    <w:rsid w:val="00B21C19"/>
    <w:rPr>
      <w:rFonts w:eastAsiaTheme="minorHAnsi"/>
      <w:lang w:eastAsia="en-US"/>
    </w:rPr>
  </w:style>
  <w:style w:type="paragraph" w:customStyle="1" w:styleId="44412987BA0345CB933B72765D9B3CC83">
    <w:name w:val="44412987BA0345CB933B72765D9B3CC83"/>
    <w:rsid w:val="00B21C19"/>
    <w:rPr>
      <w:rFonts w:eastAsiaTheme="minorHAnsi"/>
      <w:lang w:eastAsia="en-US"/>
    </w:rPr>
  </w:style>
  <w:style w:type="paragraph" w:customStyle="1" w:styleId="0B2404997DC749338E73FE21E99125003">
    <w:name w:val="0B2404997DC749338E73FE21E99125003"/>
    <w:rsid w:val="00B21C19"/>
    <w:rPr>
      <w:rFonts w:eastAsiaTheme="minorHAnsi"/>
      <w:lang w:eastAsia="en-US"/>
    </w:rPr>
  </w:style>
  <w:style w:type="paragraph" w:customStyle="1" w:styleId="D32E0D53303D4DC6ACD9F3DD6FC6EDE03">
    <w:name w:val="D32E0D53303D4DC6ACD9F3DD6FC6EDE03"/>
    <w:rsid w:val="00B21C19"/>
    <w:rPr>
      <w:rFonts w:eastAsiaTheme="minorHAnsi"/>
      <w:lang w:eastAsia="en-US"/>
    </w:rPr>
  </w:style>
  <w:style w:type="paragraph" w:customStyle="1" w:styleId="5B3F903F9E7A4B60A523995A1F91C2F23">
    <w:name w:val="5B3F903F9E7A4B60A523995A1F91C2F23"/>
    <w:rsid w:val="00B21C19"/>
    <w:rPr>
      <w:rFonts w:eastAsiaTheme="minorHAnsi"/>
      <w:lang w:eastAsia="en-US"/>
    </w:rPr>
  </w:style>
  <w:style w:type="paragraph" w:customStyle="1" w:styleId="308519B6446F4FC1B771D1107EA1B45B2">
    <w:name w:val="308519B6446F4FC1B771D1107EA1B45B2"/>
    <w:rsid w:val="00B21C19"/>
    <w:rPr>
      <w:rFonts w:eastAsiaTheme="minorHAnsi"/>
      <w:lang w:eastAsia="en-US"/>
    </w:rPr>
  </w:style>
  <w:style w:type="paragraph" w:customStyle="1" w:styleId="5BAA0E45BAC24C75B2BC50D7073F12761">
    <w:name w:val="5BAA0E45BAC24C75B2BC50D7073F12761"/>
    <w:rsid w:val="00B21C19"/>
    <w:rPr>
      <w:rFonts w:eastAsiaTheme="minorHAnsi"/>
      <w:lang w:eastAsia="en-US"/>
    </w:rPr>
  </w:style>
  <w:style w:type="paragraph" w:customStyle="1" w:styleId="1FE8B50C1C5C43DB95D98835BFF34A547">
    <w:name w:val="1FE8B50C1C5C43DB95D98835BFF34A547"/>
    <w:rsid w:val="00B21C19"/>
    <w:rPr>
      <w:rFonts w:eastAsiaTheme="minorHAnsi"/>
      <w:lang w:eastAsia="en-US"/>
    </w:rPr>
  </w:style>
  <w:style w:type="paragraph" w:customStyle="1" w:styleId="D86BB431BE5444F9846D0068FDE74F0E6">
    <w:name w:val="D86BB431BE5444F9846D0068FDE74F0E6"/>
    <w:rsid w:val="00B21C19"/>
    <w:rPr>
      <w:rFonts w:eastAsiaTheme="minorHAnsi"/>
      <w:lang w:eastAsia="en-US"/>
    </w:rPr>
  </w:style>
  <w:style w:type="paragraph" w:customStyle="1" w:styleId="096DE0C2A82F4A54813332317F444ADA6">
    <w:name w:val="096DE0C2A82F4A54813332317F444ADA6"/>
    <w:rsid w:val="00B21C19"/>
    <w:rPr>
      <w:rFonts w:eastAsiaTheme="minorHAnsi"/>
      <w:lang w:eastAsia="en-US"/>
    </w:rPr>
  </w:style>
  <w:style w:type="paragraph" w:customStyle="1" w:styleId="77429390DE6E489991B465A2553018386">
    <w:name w:val="77429390DE6E489991B465A2553018386"/>
    <w:rsid w:val="00B21C19"/>
    <w:rPr>
      <w:rFonts w:eastAsiaTheme="minorHAnsi"/>
      <w:lang w:eastAsia="en-US"/>
    </w:rPr>
  </w:style>
  <w:style w:type="paragraph" w:customStyle="1" w:styleId="FAC6F9E655164DE5A19818F40D940FDD6">
    <w:name w:val="FAC6F9E655164DE5A19818F40D940FDD6"/>
    <w:rsid w:val="00B21C19"/>
    <w:rPr>
      <w:rFonts w:eastAsiaTheme="minorHAnsi"/>
      <w:lang w:eastAsia="en-US"/>
    </w:rPr>
  </w:style>
  <w:style w:type="paragraph" w:customStyle="1" w:styleId="CE33A92AB326485FB81A288329464ABB5">
    <w:name w:val="CE33A92AB326485FB81A288329464ABB5"/>
    <w:rsid w:val="00B21C19"/>
    <w:rPr>
      <w:rFonts w:eastAsiaTheme="minorHAnsi"/>
      <w:lang w:eastAsia="en-US"/>
    </w:rPr>
  </w:style>
  <w:style w:type="paragraph" w:customStyle="1" w:styleId="DA817861A0504D268992A7D0870DC9CA5">
    <w:name w:val="DA817861A0504D268992A7D0870DC9CA5"/>
    <w:rsid w:val="00B21C19"/>
    <w:rPr>
      <w:rFonts w:eastAsiaTheme="minorHAnsi"/>
      <w:lang w:eastAsia="en-US"/>
    </w:rPr>
  </w:style>
  <w:style w:type="paragraph" w:customStyle="1" w:styleId="DB3AC8793CDD4929BE5A12ABA1DC1C6A4">
    <w:name w:val="DB3AC8793CDD4929BE5A12ABA1DC1C6A4"/>
    <w:rsid w:val="00B21C19"/>
    <w:rPr>
      <w:rFonts w:eastAsiaTheme="minorHAnsi"/>
      <w:lang w:eastAsia="en-US"/>
    </w:rPr>
  </w:style>
  <w:style w:type="paragraph" w:customStyle="1" w:styleId="4CA844A17A7E4BBCB151E7E37F7801B54">
    <w:name w:val="4CA844A17A7E4BBCB151E7E37F7801B54"/>
    <w:rsid w:val="00B21C19"/>
    <w:rPr>
      <w:rFonts w:eastAsiaTheme="minorHAnsi"/>
      <w:lang w:eastAsia="en-US"/>
    </w:rPr>
  </w:style>
  <w:style w:type="paragraph" w:customStyle="1" w:styleId="0CA45BB596F44205896949836E848D4E4">
    <w:name w:val="0CA45BB596F44205896949836E848D4E4"/>
    <w:rsid w:val="00B21C19"/>
    <w:rPr>
      <w:rFonts w:eastAsiaTheme="minorHAnsi"/>
      <w:lang w:eastAsia="en-US"/>
    </w:rPr>
  </w:style>
  <w:style w:type="paragraph" w:customStyle="1" w:styleId="44412987BA0345CB933B72765D9B3CC84">
    <w:name w:val="44412987BA0345CB933B72765D9B3CC84"/>
    <w:rsid w:val="00B21C19"/>
    <w:rPr>
      <w:rFonts w:eastAsiaTheme="minorHAnsi"/>
      <w:lang w:eastAsia="en-US"/>
    </w:rPr>
  </w:style>
  <w:style w:type="paragraph" w:customStyle="1" w:styleId="0B2404997DC749338E73FE21E99125004">
    <w:name w:val="0B2404997DC749338E73FE21E99125004"/>
    <w:rsid w:val="00B21C19"/>
    <w:rPr>
      <w:rFonts w:eastAsiaTheme="minorHAnsi"/>
      <w:lang w:eastAsia="en-US"/>
    </w:rPr>
  </w:style>
  <w:style w:type="paragraph" w:customStyle="1" w:styleId="D32E0D53303D4DC6ACD9F3DD6FC6EDE04">
    <w:name w:val="D32E0D53303D4DC6ACD9F3DD6FC6EDE04"/>
    <w:rsid w:val="00B21C19"/>
    <w:rPr>
      <w:rFonts w:eastAsiaTheme="minorHAnsi"/>
      <w:lang w:eastAsia="en-US"/>
    </w:rPr>
  </w:style>
  <w:style w:type="paragraph" w:customStyle="1" w:styleId="5B3F903F9E7A4B60A523995A1F91C2F24">
    <w:name w:val="5B3F903F9E7A4B60A523995A1F91C2F24"/>
    <w:rsid w:val="00B21C19"/>
    <w:rPr>
      <w:rFonts w:eastAsiaTheme="minorHAnsi"/>
      <w:lang w:eastAsia="en-US"/>
    </w:rPr>
  </w:style>
  <w:style w:type="paragraph" w:customStyle="1" w:styleId="308519B6446F4FC1B771D1107EA1B45B3">
    <w:name w:val="308519B6446F4FC1B771D1107EA1B45B3"/>
    <w:rsid w:val="00B21C19"/>
    <w:rPr>
      <w:rFonts w:eastAsiaTheme="minorHAnsi"/>
      <w:lang w:eastAsia="en-US"/>
    </w:rPr>
  </w:style>
  <w:style w:type="paragraph" w:customStyle="1" w:styleId="5BAA0E45BAC24C75B2BC50D7073F12762">
    <w:name w:val="5BAA0E45BAC24C75B2BC50D7073F12762"/>
    <w:rsid w:val="00B21C19"/>
    <w:rPr>
      <w:rFonts w:eastAsiaTheme="minorHAnsi"/>
      <w:lang w:eastAsia="en-US"/>
    </w:rPr>
  </w:style>
  <w:style w:type="paragraph" w:customStyle="1" w:styleId="7BC02F314CF04BE28384EFA7B4DCABD3">
    <w:name w:val="7BC02F314CF04BE28384EFA7B4DCABD3"/>
    <w:rsid w:val="00B21C19"/>
    <w:rPr>
      <w:rFonts w:eastAsiaTheme="minorHAnsi"/>
      <w:lang w:eastAsia="en-US"/>
    </w:rPr>
  </w:style>
  <w:style w:type="paragraph" w:customStyle="1" w:styleId="1FE8B50C1C5C43DB95D98835BFF34A548">
    <w:name w:val="1FE8B50C1C5C43DB95D98835BFF34A548"/>
    <w:rsid w:val="00B21C19"/>
    <w:rPr>
      <w:rFonts w:eastAsiaTheme="minorHAnsi"/>
      <w:lang w:eastAsia="en-US"/>
    </w:rPr>
  </w:style>
  <w:style w:type="paragraph" w:customStyle="1" w:styleId="D86BB431BE5444F9846D0068FDE74F0E7">
    <w:name w:val="D86BB431BE5444F9846D0068FDE74F0E7"/>
    <w:rsid w:val="00B21C19"/>
    <w:rPr>
      <w:rFonts w:eastAsiaTheme="minorHAnsi"/>
      <w:lang w:eastAsia="en-US"/>
    </w:rPr>
  </w:style>
  <w:style w:type="paragraph" w:customStyle="1" w:styleId="096DE0C2A82F4A54813332317F444ADA7">
    <w:name w:val="096DE0C2A82F4A54813332317F444ADA7"/>
    <w:rsid w:val="00B21C19"/>
    <w:rPr>
      <w:rFonts w:eastAsiaTheme="minorHAnsi"/>
      <w:lang w:eastAsia="en-US"/>
    </w:rPr>
  </w:style>
  <w:style w:type="paragraph" w:customStyle="1" w:styleId="77429390DE6E489991B465A2553018387">
    <w:name w:val="77429390DE6E489991B465A2553018387"/>
    <w:rsid w:val="00B21C19"/>
    <w:rPr>
      <w:rFonts w:eastAsiaTheme="minorHAnsi"/>
      <w:lang w:eastAsia="en-US"/>
    </w:rPr>
  </w:style>
  <w:style w:type="paragraph" w:customStyle="1" w:styleId="FAC6F9E655164DE5A19818F40D940FDD7">
    <w:name w:val="FAC6F9E655164DE5A19818F40D940FDD7"/>
    <w:rsid w:val="00B21C19"/>
    <w:rPr>
      <w:rFonts w:eastAsiaTheme="minorHAnsi"/>
      <w:lang w:eastAsia="en-US"/>
    </w:rPr>
  </w:style>
  <w:style w:type="paragraph" w:customStyle="1" w:styleId="CE33A92AB326485FB81A288329464ABB6">
    <w:name w:val="CE33A92AB326485FB81A288329464ABB6"/>
    <w:rsid w:val="00B21C19"/>
    <w:pPr>
      <w:ind w:left="720"/>
      <w:contextualSpacing/>
    </w:pPr>
    <w:rPr>
      <w:rFonts w:eastAsiaTheme="minorHAnsi"/>
      <w:lang w:eastAsia="en-US"/>
    </w:rPr>
  </w:style>
  <w:style w:type="paragraph" w:customStyle="1" w:styleId="DA817861A0504D268992A7D0870DC9CA6">
    <w:name w:val="DA817861A0504D268992A7D0870DC9CA6"/>
    <w:rsid w:val="00B21C19"/>
    <w:pPr>
      <w:ind w:left="720"/>
      <w:contextualSpacing/>
    </w:pPr>
    <w:rPr>
      <w:rFonts w:eastAsiaTheme="minorHAnsi"/>
      <w:lang w:eastAsia="en-US"/>
    </w:rPr>
  </w:style>
  <w:style w:type="paragraph" w:customStyle="1" w:styleId="DB3AC8793CDD4929BE5A12ABA1DC1C6A5">
    <w:name w:val="DB3AC8793CDD4929BE5A12ABA1DC1C6A5"/>
    <w:rsid w:val="00B21C19"/>
    <w:rPr>
      <w:rFonts w:eastAsiaTheme="minorHAnsi"/>
      <w:lang w:eastAsia="en-US"/>
    </w:rPr>
  </w:style>
  <w:style w:type="paragraph" w:customStyle="1" w:styleId="4CA844A17A7E4BBCB151E7E37F7801B55">
    <w:name w:val="4CA844A17A7E4BBCB151E7E37F7801B55"/>
    <w:rsid w:val="00B21C19"/>
    <w:rPr>
      <w:rFonts w:eastAsiaTheme="minorHAnsi"/>
      <w:lang w:eastAsia="en-US"/>
    </w:rPr>
  </w:style>
  <w:style w:type="paragraph" w:customStyle="1" w:styleId="0CA45BB596F44205896949836E848D4E5">
    <w:name w:val="0CA45BB596F44205896949836E848D4E5"/>
    <w:rsid w:val="00B21C19"/>
    <w:rPr>
      <w:rFonts w:eastAsiaTheme="minorHAnsi"/>
      <w:lang w:eastAsia="en-US"/>
    </w:rPr>
  </w:style>
  <w:style w:type="paragraph" w:customStyle="1" w:styleId="44412987BA0345CB933B72765D9B3CC85">
    <w:name w:val="44412987BA0345CB933B72765D9B3CC85"/>
    <w:rsid w:val="00B21C19"/>
    <w:rPr>
      <w:rFonts w:eastAsiaTheme="minorHAnsi"/>
      <w:lang w:eastAsia="en-US"/>
    </w:rPr>
  </w:style>
  <w:style w:type="paragraph" w:customStyle="1" w:styleId="0B2404997DC749338E73FE21E99125005">
    <w:name w:val="0B2404997DC749338E73FE21E99125005"/>
    <w:rsid w:val="00B21C19"/>
    <w:rPr>
      <w:rFonts w:eastAsiaTheme="minorHAnsi"/>
      <w:lang w:eastAsia="en-US"/>
    </w:rPr>
  </w:style>
  <w:style w:type="paragraph" w:customStyle="1" w:styleId="D32E0D53303D4DC6ACD9F3DD6FC6EDE05">
    <w:name w:val="D32E0D53303D4DC6ACD9F3DD6FC6EDE05"/>
    <w:rsid w:val="00B21C19"/>
    <w:rPr>
      <w:rFonts w:eastAsiaTheme="minorHAnsi"/>
      <w:lang w:eastAsia="en-US"/>
    </w:rPr>
  </w:style>
  <w:style w:type="paragraph" w:customStyle="1" w:styleId="5B3F903F9E7A4B60A523995A1F91C2F25">
    <w:name w:val="5B3F903F9E7A4B60A523995A1F91C2F25"/>
    <w:rsid w:val="00B21C19"/>
    <w:rPr>
      <w:rFonts w:eastAsiaTheme="minorHAnsi"/>
      <w:lang w:eastAsia="en-US"/>
    </w:rPr>
  </w:style>
  <w:style w:type="paragraph" w:customStyle="1" w:styleId="308519B6446F4FC1B771D1107EA1B45B4">
    <w:name w:val="308519B6446F4FC1B771D1107EA1B45B4"/>
    <w:rsid w:val="00B21C19"/>
    <w:rPr>
      <w:rFonts w:eastAsiaTheme="minorHAnsi"/>
      <w:lang w:eastAsia="en-US"/>
    </w:rPr>
  </w:style>
  <w:style w:type="paragraph" w:customStyle="1" w:styleId="5BAA0E45BAC24C75B2BC50D7073F12763">
    <w:name w:val="5BAA0E45BAC24C75B2BC50D7073F12763"/>
    <w:rsid w:val="00B21C19"/>
    <w:rPr>
      <w:rFonts w:eastAsiaTheme="minorHAnsi"/>
      <w:lang w:eastAsia="en-US"/>
    </w:rPr>
  </w:style>
  <w:style w:type="paragraph" w:customStyle="1" w:styleId="7BC02F314CF04BE28384EFA7B4DCABD31">
    <w:name w:val="7BC02F314CF04BE28384EFA7B4DCABD31"/>
    <w:rsid w:val="00B21C1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C6B8-B373-40BF-8117-70DF6B30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🐾 FICHA DE ESTANCIA Y PRESUPUESTO</Template>
  <TotalTime>0</TotalTime>
  <Pages>3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 SA</dc:creator>
  <cp:keywords/>
  <dc:description/>
  <cp:lastModifiedBy>DESS SA</cp:lastModifiedBy>
  <cp:revision>11</cp:revision>
  <dcterms:created xsi:type="dcterms:W3CDTF">2026-02-01T20:22:00Z</dcterms:created>
  <dcterms:modified xsi:type="dcterms:W3CDTF">2026-02-01T21:15:00Z</dcterms:modified>
</cp:coreProperties>
</file>